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796A2" w14:textId="5A11DCDF" w:rsidR="00AE034F" w:rsidRDefault="00AE034F" w:rsidP="00AE034F">
      <w:pPr>
        <w:rPr>
          <w:sz w:val="28"/>
          <w:szCs w:val="28"/>
        </w:rPr>
      </w:pPr>
      <w:r w:rsidRPr="00AE034F">
        <w:rPr>
          <w:rFonts w:hint="eastAsia"/>
          <w:sz w:val="28"/>
          <w:szCs w:val="28"/>
        </w:rPr>
        <w:t>第</w:t>
      </w:r>
      <w:r w:rsidR="00045778">
        <w:rPr>
          <w:sz w:val="28"/>
          <w:szCs w:val="28"/>
        </w:rPr>
        <w:t>7</w:t>
      </w:r>
      <w:r w:rsidR="005A43C1">
        <w:rPr>
          <w:rFonts w:hint="eastAsia"/>
          <w:sz w:val="28"/>
          <w:szCs w:val="28"/>
        </w:rPr>
        <w:t>9</w:t>
      </w:r>
      <w:r w:rsidRPr="00AE034F">
        <w:rPr>
          <w:rFonts w:hint="eastAsia"/>
          <w:sz w:val="28"/>
          <w:szCs w:val="28"/>
        </w:rPr>
        <w:t>回高体連釧根支部卓球選手権大会</w:t>
      </w:r>
      <w:r w:rsidRPr="00AE034F">
        <w:rPr>
          <w:sz w:val="28"/>
          <w:szCs w:val="28"/>
        </w:rPr>
        <w:t xml:space="preserve"> </w:t>
      </w:r>
      <w:r w:rsidRPr="00AE034F">
        <w:rPr>
          <w:rFonts w:hint="eastAsia"/>
          <w:sz w:val="28"/>
          <w:szCs w:val="28"/>
        </w:rPr>
        <w:t>兼</w:t>
      </w:r>
      <w:r w:rsidRPr="00AE034F">
        <w:rPr>
          <w:sz w:val="28"/>
          <w:szCs w:val="28"/>
        </w:rPr>
        <w:t xml:space="preserve"> </w:t>
      </w:r>
    </w:p>
    <w:p w14:paraId="72FA7C25" w14:textId="77777777" w:rsidR="00722CBF" w:rsidRPr="00AE034F" w:rsidRDefault="00AE034F" w:rsidP="00AE034F">
      <w:pPr>
        <w:rPr>
          <w:sz w:val="28"/>
          <w:szCs w:val="28"/>
        </w:rPr>
      </w:pPr>
      <w:r w:rsidRPr="00AE034F">
        <w:rPr>
          <w:rFonts w:hint="eastAsia"/>
          <w:sz w:val="28"/>
          <w:szCs w:val="28"/>
        </w:rPr>
        <w:t>北海道高等学校卓球選手権大会釧根支部予選</w:t>
      </w:r>
      <w:r>
        <w:rPr>
          <w:rFonts w:hint="eastAsia"/>
          <w:sz w:val="28"/>
          <w:szCs w:val="28"/>
        </w:rPr>
        <w:t>会　参加申込書</w:t>
      </w:r>
      <w:r w:rsidR="00722CBF" w:rsidRPr="00AE034F">
        <w:rPr>
          <w:rFonts w:ascii="ＭＳ 明朝" w:hAnsi="ＭＳ 明朝" w:hint="eastAsia"/>
          <w:w w:val="50"/>
          <w:sz w:val="28"/>
          <w:szCs w:val="28"/>
        </w:rPr>
        <w:t xml:space="preserve">　</w:t>
      </w:r>
      <w:r w:rsidR="00722CBF" w:rsidRPr="00AE034F">
        <w:rPr>
          <w:rFonts w:asciiTheme="majorEastAsia" w:eastAsiaTheme="majorEastAsia" w:hAnsiTheme="majorEastAsia" w:hint="eastAsia"/>
          <w:spacing w:val="-4"/>
          <w:sz w:val="28"/>
          <w:szCs w:val="28"/>
        </w:rPr>
        <w:t>【</w:t>
      </w:r>
      <w:r w:rsidR="00722CBF" w:rsidRPr="00AE034F">
        <w:rPr>
          <w:rFonts w:asciiTheme="majorEastAsia" w:eastAsiaTheme="majorEastAsia" w:hAnsiTheme="majorEastAsia" w:cs="ＭＳ ゴシック" w:hint="eastAsia"/>
          <w:b/>
          <w:bCs/>
          <w:spacing w:val="-4"/>
          <w:sz w:val="28"/>
          <w:szCs w:val="28"/>
        </w:rPr>
        <w:t>男子</w:t>
      </w:r>
      <w:r w:rsidR="00722CBF" w:rsidRPr="00AE034F">
        <w:rPr>
          <w:rFonts w:asciiTheme="majorEastAsia" w:eastAsiaTheme="majorEastAsia" w:hAnsiTheme="majorEastAsia" w:hint="eastAsia"/>
          <w:b/>
          <w:bCs/>
          <w:spacing w:val="-4"/>
          <w:sz w:val="28"/>
          <w:szCs w:val="28"/>
        </w:rPr>
        <w:t>】</w:t>
      </w:r>
    </w:p>
    <w:p w14:paraId="0E799998" w14:textId="77777777" w:rsidR="00722CBF" w:rsidRPr="00182EA1" w:rsidRDefault="00722CBF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32"/>
        <w:gridCol w:w="4368"/>
        <w:gridCol w:w="416"/>
        <w:gridCol w:w="832"/>
        <w:gridCol w:w="2808"/>
      </w:tblGrid>
      <w:tr w:rsidR="00182EA1" w:rsidRPr="00182EA1" w14:paraId="69E1D918" w14:textId="77777777">
        <w:trPr>
          <w:cantSplit/>
          <w:trHeight w:hRule="exact" w:val="476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62353" w14:textId="77777777" w:rsidR="00722CBF" w:rsidRPr="00182EA1" w:rsidRDefault="00722CBF">
            <w:pPr>
              <w:pStyle w:val="a3"/>
              <w:spacing w:before="136"/>
              <w:rPr>
                <w:spacing w:val="0"/>
              </w:rPr>
            </w:pPr>
            <w:r w:rsidRPr="00182EA1">
              <w:rPr>
                <w:rFonts w:cs="Times New Roman"/>
                <w:spacing w:val="-1"/>
              </w:rPr>
              <w:t xml:space="preserve"> </w:t>
            </w:r>
            <w:r w:rsidRPr="00182EA1">
              <w:rPr>
                <w:rFonts w:ascii="ＭＳ 明朝" w:hAnsi="ＭＳ 明朝" w:hint="eastAsia"/>
              </w:rPr>
              <w:t>学校名</w:t>
            </w:r>
          </w:p>
        </w:tc>
        <w:tc>
          <w:tcPr>
            <w:tcW w:w="4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860F75" w14:textId="77777777" w:rsidR="00722CBF" w:rsidRPr="00182EA1" w:rsidRDefault="00722CBF">
            <w:pPr>
              <w:pStyle w:val="a3"/>
              <w:spacing w:before="136"/>
              <w:rPr>
                <w:spacing w:val="0"/>
              </w:rPr>
            </w:pPr>
          </w:p>
        </w:tc>
        <w:tc>
          <w:tcPr>
            <w:tcW w:w="41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0BA8FD" w14:textId="77777777" w:rsidR="00722CBF" w:rsidRPr="00182EA1" w:rsidRDefault="00722CBF">
            <w:pPr>
              <w:pStyle w:val="a3"/>
              <w:spacing w:before="136"/>
              <w:rPr>
                <w:spacing w:val="0"/>
              </w:rPr>
            </w:pPr>
          </w:p>
        </w:tc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C5EAF33" w14:textId="77777777" w:rsidR="00722CBF" w:rsidRPr="00182EA1" w:rsidRDefault="00722CBF">
            <w:pPr>
              <w:pStyle w:val="a3"/>
              <w:spacing w:before="136"/>
              <w:rPr>
                <w:spacing w:val="0"/>
              </w:rPr>
            </w:pPr>
          </w:p>
          <w:p w14:paraId="677427B1" w14:textId="77777777" w:rsidR="00722CBF" w:rsidRPr="00182EA1" w:rsidRDefault="00722CBF">
            <w:pPr>
              <w:pStyle w:val="a3"/>
              <w:rPr>
                <w:spacing w:val="0"/>
              </w:rPr>
            </w:pPr>
            <w:r w:rsidRPr="00182EA1">
              <w:rPr>
                <w:rFonts w:cs="Times New Roman"/>
                <w:spacing w:val="-1"/>
              </w:rPr>
              <w:t xml:space="preserve"> </w:t>
            </w:r>
            <w:r w:rsidRPr="00182EA1">
              <w:rPr>
                <w:rFonts w:ascii="ＭＳ 明朝" w:hAnsi="ＭＳ 明朝" w:hint="eastAsia"/>
              </w:rPr>
              <w:t>監督名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3AE47" w14:textId="77777777" w:rsidR="00722CBF" w:rsidRPr="00182EA1" w:rsidRDefault="00722CBF">
            <w:pPr>
              <w:pStyle w:val="a3"/>
              <w:spacing w:before="136"/>
              <w:rPr>
                <w:spacing w:val="0"/>
              </w:rPr>
            </w:pPr>
          </w:p>
        </w:tc>
      </w:tr>
      <w:tr w:rsidR="00722CBF" w:rsidRPr="00182EA1" w14:paraId="7CE8C333" w14:textId="77777777">
        <w:trPr>
          <w:cantSplit/>
          <w:trHeight w:hRule="exact" w:val="478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25EF0" w14:textId="77777777" w:rsidR="00722CBF" w:rsidRPr="00182EA1" w:rsidRDefault="00722CBF">
            <w:pPr>
              <w:pStyle w:val="a3"/>
              <w:spacing w:before="136"/>
              <w:rPr>
                <w:spacing w:val="0"/>
              </w:rPr>
            </w:pPr>
            <w:r w:rsidRPr="00182EA1">
              <w:rPr>
                <w:rFonts w:cs="Times New Roman"/>
                <w:spacing w:val="-1"/>
              </w:rPr>
              <w:t xml:space="preserve"> </w:t>
            </w:r>
            <w:r w:rsidRPr="00182EA1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10E246" w14:textId="77777777" w:rsidR="00722CBF" w:rsidRPr="00182EA1" w:rsidRDefault="00722CBF">
            <w:pPr>
              <w:pStyle w:val="a3"/>
              <w:spacing w:before="136"/>
              <w:rPr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C55D0A" w14:textId="77777777" w:rsidR="00722CBF" w:rsidRPr="00182EA1" w:rsidRDefault="00722CBF">
            <w:pPr>
              <w:pStyle w:val="a3"/>
              <w:spacing w:before="136"/>
              <w:rPr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B8F18A8" w14:textId="77777777" w:rsidR="00722CBF" w:rsidRPr="00182EA1" w:rsidRDefault="00722CBF">
            <w:pPr>
              <w:pStyle w:val="a3"/>
              <w:spacing w:before="136"/>
              <w:rPr>
                <w:spacing w:val="0"/>
              </w:rPr>
            </w:pPr>
          </w:p>
        </w:tc>
        <w:tc>
          <w:tcPr>
            <w:tcW w:w="2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1BE92" w14:textId="77777777" w:rsidR="00722CBF" w:rsidRPr="00182EA1" w:rsidRDefault="00722CBF">
            <w:pPr>
              <w:pStyle w:val="a3"/>
              <w:spacing w:before="136"/>
              <w:rPr>
                <w:spacing w:val="0"/>
              </w:rPr>
            </w:pPr>
          </w:p>
        </w:tc>
      </w:tr>
    </w:tbl>
    <w:p w14:paraId="08956568" w14:textId="77777777" w:rsidR="00722CBF" w:rsidRPr="00182EA1" w:rsidRDefault="00722CBF">
      <w:pPr>
        <w:pStyle w:val="a3"/>
        <w:spacing w:line="136" w:lineRule="exact"/>
        <w:rPr>
          <w:spacing w:val="0"/>
        </w:rPr>
      </w:pPr>
    </w:p>
    <w:p w14:paraId="665FED38" w14:textId="6B1DACB9" w:rsidR="00722CBF" w:rsidRPr="00182EA1" w:rsidRDefault="00722CBF">
      <w:pPr>
        <w:pStyle w:val="a3"/>
        <w:rPr>
          <w:spacing w:val="0"/>
        </w:rPr>
      </w:pPr>
      <w:r w:rsidRPr="00182EA1">
        <w:rPr>
          <w:rFonts w:eastAsia="Times New Roman" w:cs="Times New Roman"/>
          <w:spacing w:val="-1"/>
        </w:rPr>
        <w:t xml:space="preserve">                                                 </w:t>
      </w:r>
      <w:r w:rsidR="005A43C1">
        <w:rPr>
          <w:rFonts w:ascii="ＭＳ 明朝" w:hAnsi="ＭＳ 明朝" w:hint="eastAsia"/>
          <w:spacing w:val="-1"/>
        </w:rPr>
        <w:t xml:space="preserve">　　　　　　</w:t>
      </w:r>
      <w:r w:rsidRPr="00182EA1">
        <w:rPr>
          <w:rFonts w:eastAsia="Times New Roman" w:cs="Times New Roman"/>
          <w:spacing w:val="-1"/>
        </w:rPr>
        <w:t xml:space="preserve">     </w:t>
      </w:r>
      <w:r w:rsidRPr="00182EA1">
        <w:rPr>
          <w:rFonts w:ascii="ＭＳ 明朝" w:hAnsi="ＭＳ 明朝" w:hint="eastAsia"/>
        </w:rPr>
        <w:t>（※ベンチに入れるのはどちらか１人）</w:t>
      </w:r>
    </w:p>
    <w:p w14:paraId="091C5E28" w14:textId="77777777" w:rsidR="00B973E4" w:rsidRDefault="00B973E4" w:rsidP="00B973E4">
      <w:pPr>
        <w:pStyle w:val="a3"/>
        <w:spacing w:line="136" w:lineRule="exact"/>
        <w:rPr>
          <w:rFonts w:ascii="ＭＳ 明朝" w:hAnsi="ＭＳ 明朝"/>
        </w:rPr>
      </w:pPr>
    </w:p>
    <w:p w14:paraId="2054CBB9" w14:textId="77777777" w:rsidR="00722CBF" w:rsidRPr="00182EA1" w:rsidRDefault="00722CBF">
      <w:pPr>
        <w:pStyle w:val="a3"/>
        <w:rPr>
          <w:spacing w:val="0"/>
        </w:rPr>
      </w:pPr>
      <w:r w:rsidRPr="00182EA1">
        <w:rPr>
          <w:rFonts w:ascii="ＭＳ 明朝" w:hAnsi="ＭＳ 明朝" w:hint="eastAsia"/>
        </w:rPr>
        <w:t>１．登録選手（男子）</w:t>
      </w:r>
      <w:r w:rsidR="0035126E" w:rsidRPr="00182EA1">
        <w:rPr>
          <w:rFonts w:ascii="ＭＳ 明朝" w:hAnsi="ＭＳ 明朝" w:hint="eastAsia"/>
        </w:rPr>
        <w:t xml:space="preserve">　</w:t>
      </w:r>
      <w:r w:rsidR="00B973E4" w:rsidRPr="00B973E4">
        <w:rPr>
          <w:rFonts w:ascii="ＭＳ 明朝" w:hAnsi="ＭＳ 明朝" w:hint="eastAsia"/>
          <w:u w:val="single"/>
        </w:rPr>
        <w:t>学校対抗　（　正規参加　・オープン参加</w:t>
      </w:r>
      <w:r w:rsidR="00FE18D6">
        <w:rPr>
          <w:rFonts w:ascii="ＭＳ 明朝" w:hAnsi="ＭＳ 明朝" w:hint="eastAsia"/>
          <w:u w:val="single"/>
        </w:rPr>
        <w:t xml:space="preserve"> ・　不参加</w:t>
      </w:r>
      <w:r w:rsidR="00B973E4" w:rsidRPr="00B973E4">
        <w:rPr>
          <w:rFonts w:ascii="ＭＳ 明朝" w:hAnsi="ＭＳ 明朝" w:hint="eastAsia"/>
          <w:u w:val="single"/>
        </w:rPr>
        <w:t xml:space="preserve">　）</w:t>
      </w:r>
      <w:r w:rsidR="00FE18D6">
        <w:rPr>
          <w:rFonts w:ascii="ＭＳ 明朝" w:hAnsi="ＭＳ 明朝" w:hint="eastAsia"/>
        </w:rPr>
        <w:t xml:space="preserve">← </w:t>
      </w:r>
      <w:r w:rsidR="00FE18D6" w:rsidRPr="00FE18D6">
        <w:rPr>
          <w:rFonts w:ascii="ＭＳ 明朝" w:hAnsi="ＭＳ 明朝" w:hint="eastAsia"/>
        </w:rPr>
        <w:t>どれかに○を</w:t>
      </w:r>
      <w:r w:rsidR="00B973E4">
        <w:rPr>
          <w:rFonts w:ascii="ＭＳ 明朝" w:hAnsi="ＭＳ 明朝" w:hint="eastAsia"/>
        </w:rPr>
        <w:t xml:space="preserve">　</w:t>
      </w:r>
    </w:p>
    <w:p w14:paraId="70182B9B" w14:textId="77777777" w:rsidR="00722CBF" w:rsidRPr="00182EA1" w:rsidRDefault="00722CBF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6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48"/>
        <w:gridCol w:w="2496"/>
        <w:gridCol w:w="1040"/>
        <w:gridCol w:w="1040"/>
        <w:gridCol w:w="1248"/>
        <w:gridCol w:w="1040"/>
        <w:gridCol w:w="1248"/>
      </w:tblGrid>
      <w:tr w:rsidR="00182EA1" w:rsidRPr="00182EA1" w14:paraId="723593C5" w14:textId="77777777" w:rsidTr="008D33A1">
        <w:trPr>
          <w:trHeight w:hRule="exact" w:val="478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4DCA60" w14:textId="77777777" w:rsidR="00722CBF" w:rsidRPr="00182EA1" w:rsidRDefault="00722CBF">
            <w:pPr>
              <w:pStyle w:val="a3"/>
              <w:spacing w:before="136"/>
              <w:rPr>
                <w:spacing w:val="0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4559A276" w14:textId="77777777" w:rsidR="00722CBF" w:rsidRPr="00182EA1" w:rsidRDefault="00E43C6D" w:rsidP="008460E9">
            <w:pPr>
              <w:pStyle w:val="a3"/>
              <w:spacing w:before="136"/>
              <w:jc w:val="center"/>
              <w:rPr>
                <w:spacing w:val="0"/>
              </w:rPr>
            </w:pPr>
            <w:r w:rsidRPr="00182EA1">
              <w:rPr>
                <w:rFonts w:cs="Times New Roman"/>
                <w:spacing w:val="0"/>
              </w:rPr>
              <w:fldChar w:fldCharType="begin"/>
            </w:r>
            <w:r w:rsidR="00722CBF" w:rsidRPr="00182EA1">
              <w:rPr>
                <w:rFonts w:cs="Times New Roman"/>
                <w:spacing w:val="0"/>
              </w:rPr>
              <w:instrText xml:space="preserve"> eq \o\ad(\s\up 9(</w:instrText>
            </w:r>
            <w:r w:rsidR="00722CBF" w:rsidRPr="00182EA1">
              <w:rPr>
                <w:rFonts w:ascii="ＭＳ 明朝" w:hAnsi="ＭＳ 明朝" w:hint="eastAsia"/>
                <w:position w:val="-2"/>
                <w:sz w:val="10"/>
                <w:szCs w:val="10"/>
              </w:rPr>
              <w:instrText>ふり</w:instrText>
            </w:r>
            <w:r w:rsidR="00722CBF" w:rsidRPr="00182EA1">
              <w:rPr>
                <w:rFonts w:cs="Times New Roman"/>
                <w:spacing w:val="0"/>
              </w:rPr>
              <w:instrText>),</w:instrText>
            </w:r>
            <w:r w:rsidR="00722CBF" w:rsidRPr="00182EA1">
              <w:rPr>
                <w:rFonts w:ascii="ＭＳ 明朝" w:hAnsi="ＭＳ 明朝" w:hint="eastAsia"/>
              </w:rPr>
              <w:instrText>氏</w:instrText>
            </w:r>
            <w:r w:rsidR="00722CBF" w:rsidRPr="00182EA1">
              <w:rPr>
                <w:rFonts w:cs="Times New Roman"/>
                <w:spacing w:val="0"/>
              </w:rPr>
              <w:instrText>)</w:instrText>
            </w:r>
            <w:r w:rsidRPr="00182EA1">
              <w:rPr>
                <w:rFonts w:cs="Times New Roman"/>
                <w:spacing w:val="0"/>
              </w:rPr>
              <w:fldChar w:fldCharType="end"/>
            </w:r>
            <w:r w:rsidR="00722CBF" w:rsidRPr="00182EA1">
              <w:rPr>
                <w:rFonts w:ascii="ＭＳ 明朝" w:hAnsi="ＭＳ 明朝" w:hint="eastAsia"/>
              </w:rPr>
              <w:t xml:space="preserve">　　　</w:t>
            </w:r>
            <w:r w:rsidRPr="00182EA1">
              <w:rPr>
                <w:rFonts w:cs="Times New Roman"/>
                <w:spacing w:val="0"/>
              </w:rPr>
              <w:fldChar w:fldCharType="begin"/>
            </w:r>
            <w:r w:rsidR="00722CBF" w:rsidRPr="00182EA1">
              <w:rPr>
                <w:rFonts w:cs="Times New Roman"/>
                <w:spacing w:val="0"/>
              </w:rPr>
              <w:instrText xml:space="preserve"> eq \o\ad(\s\up 9(</w:instrText>
            </w:r>
            <w:r w:rsidR="00722CBF" w:rsidRPr="00182EA1">
              <w:rPr>
                <w:rFonts w:ascii="ＭＳ 明朝" w:hAnsi="ＭＳ 明朝" w:hint="eastAsia"/>
                <w:position w:val="-2"/>
                <w:sz w:val="10"/>
                <w:szCs w:val="10"/>
              </w:rPr>
              <w:instrText>がな</w:instrText>
            </w:r>
            <w:r w:rsidR="00722CBF" w:rsidRPr="00182EA1">
              <w:rPr>
                <w:rFonts w:cs="Times New Roman"/>
                <w:spacing w:val="0"/>
              </w:rPr>
              <w:instrText>),</w:instrText>
            </w:r>
            <w:r w:rsidR="00722CBF" w:rsidRPr="00182EA1">
              <w:rPr>
                <w:rFonts w:ascii="ＭＳ 明朝" w:hAnsi="ＭＳ 明朝" w:hint="eastAsia"/>
              </w:rPr>
              <w:instrText>名</w:instrText>
            </w:r>
            <w:r w:rsidR="00722CBF" w:rsidRPr="00182EA1">
              <w:rPr>
                <w:rFonts w:cs="Times New Roman"/>
                <w:spacing w:val="0"/>
              </w:rPr>
              <w:instrText>)</w:instrText>
            </w:r>
            <w:r w:rsidRPr="00182EA1">
              <w:rPr>
                <w:rFonts w:cs="Times New Roman"/>
                <w:spacing w:val="0"/>
              </w:rPr>
              <w:fldChar w:fldCharType="end"/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1ABA5DB0" w14:textId="77777777" w:rsidR="00722CBF" w:rsidRPr="00182EA1" w:rsidRDefault="00722CBF">
            <w:pPr>
              <w:pStyle w:val="a3"/>
              <w:spacing w:before="136"/>
              <w:jc w:val="center"/>
              <w:rPr>
                <w:spacing w:val="0"/>
              </w:rPr>
            </w:pPr>
            <w:r w:rsidRPr="00182EA1">
              <w:rPr>
                <w:rFonts w:ascii="ＭＳ 明朝" w:hAnsi="ＭＳ 明朝" w:hint="eastAsia"/>
              </w:rPr>
              <w:t>学　年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AA8F416" w14:textId="77777777" w:rsidR="00722CBF" w:rsidRPr="00182EA1" w:rsidRDefault="00722CBF">
            <w:pPr>
              <w:pStyle w:val="a3"/>
              <w:spacing w:before="136"/>
              <w:jc w:val="center"/>
              <w:rPr>
                <w:spacing w:val="0"/>
              </w:rPr>
            </w:pPr>
            <w:r w:rsidRPr="00182EA1">
              <w:rPr>
                <w:rFonts w:ascii="ＭＳ 明朝" w:hAnsi="ＭＳ 明朝" w:hint="eastAsia"/>
              </w:rPr>
              <w:t>年　齢</w:t>
            </w:r>
          </w:p>
        </w:tc>
        <w:tc>
          <w:tcPr>
            <w:tcW w:w="124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EA8F750" w14:textId="77777777" w:rsidR="00722CBF" w:rsidRPr="00182EA1" w:rsidRDefault="00722CBF">
            <w:pPr>
              <w:pStyle w:val="a3"/>
              <w:spacing w:before="136"/>
              <w:jc w:val="center"/>
              <w:rPr>
                <w:spacing w:val="0"/>
              </w:rPr>
            </w:pPr>
            <w:r w:rsidRPr="00182EA1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32493B2" w14:textId="77777777" w:rsidR="00722CBF" w:rsidRPr="00182EA1" w:rsidRDefault="00722CBF">
            <w:pPr>
              <w:pStyle w:val="a3"/>
              <w:spacing w:before="136"/>
              <w:jc w:val="center"/>
              <w:rPr>
                <w:spacing w:val="0"/>
              </w:rPr>
            </w:pPr>
            <w:r w:rsidRPr="00182EA1">
              <w:rPr>
                <w:rFonts w:ascii="ＭＳ 明朝" w:hAnsi="ＭＳ 明朝" w:hint="eastAsia"/>
              </w:rPr>
              <w:t>健康状態</w:t>
            </w:r>
          </w:p>
        </w:tc>
        <w:tc>
          <w:tcPr>
            <w:tcW w:w="124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D43197C" w14:textId="77777777" w:rsidR="00722CBF" w:rsidRPr="00182EA1" w:rsidRDefault="00722CBF">
            <w:pPr>
              <w:pStyle w:val="a3"/>
              <w:spacing w:before="136"/>
              <w:jc w:val="center"/>
              <w:rPr>
                <w:spacing w:val="0"/>
              </w:rPr>
            </w:pPr>
            <w:r w:rsidRPr="00182EA1">
              <w:rPr>
                <w:rFonts w:ascii="ＭＳ 明朝" w:hAnsi="ＭＳ 明朝" w:hint="eastAsia"/>
              </w:rPr>
              <w:t>備　考</w:t>
            </w:r>
          </w:p>
        </w:tc>
      </w:tr>
      <w:tr w:rsidR="00182EA1" w:rsidRPr="00182EA1" w14:paraId="2AA158B9" w14:textId="77777777" w:rsidTr="008D33A1">
        <w:trPr>
          <w:cantSplit/>
          <w:trHeight w:hRule="exact" w:val="283"/>
        </w:trPr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14:paraId="0C72D1B9" w14:textId="77777777" w:rsidR="00722CBF" w:rsidRPr="00182EA1" w:rsidRDefault="00722CBF">
            <w:pPr>
              <w:pStyle w:val="a3"/>
              <w:spacing w:before="55" w:line="160" w:lineRule="exact"/>
              <w:rPr>
                <w:spacing w:val="0"/>
              </w:rPr>
            </w:pPr>
          </w:p>
          <w:p w14:paraId="2BE46214" w14:textId="77777777" w:rsidR="00722CBF" w:rsidRPr="00182EA1" w:rsidRDefault="00722CBF">
            <w:pPr>
              <w:pStyle w:val="a3"/>
              <w:jc w:val="center"/>
              <w:rPr>
                <w:spacing w:val="0"/>
              </w:rPr>
            </w:pPr>
            <w:r w:rsidRPr="00182EA1">
              <w:rPr>
                <w:rFonts w:ascii="ＭＳ 明朝" w:hAnsi="ＭＳ 明朝" w:hint="eastAsia"/>
              </w:rPr>
              <w:t>主将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39351C2" w14:textId="77777777" w:rsidR="00722CBF" w:rsidRPr="00182EA1" w:rsidRDefault="00722CBF">
            <w:pPr>
              <w:pStyle w:val="a3"/>
              <w:spacing w:line="160" w:lineRule="exact"/>
              <w:jc w:val="center"/>
              <w:rPr>
                <w:spacing w:val="0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75B47E07" w14:textId="77777777" w:rsidR="00722CBF" w:rsidRPr="00182EA1" w:rsidRDefault="00722CBF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853CACE" w14:textId="77777777" w:rsidR="00722CBF" w:rsidRPr="00182EA1" w:rsidRDefault="00722CBF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19808D8" w14:textId="77777777" w:rsidR="00722CBF" w:rsidRPr="00182EA1" w:rsidRDefault="00722CBF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0980F4D" w14:textId="77777777" w:rsidR="00722CBF" w:rsidRPr="00182EA1" w:rsidRDefault="00722CBF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48FC5BA" w14:textId="77777777" w:rsidR="00722CBF" w:rsidRPr="00182EA1" w:rsidRDefault="00722CBF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</w:tr>
      <w:tr w:rsidR="00182EA1" w:rsidRPr="00182EA1" w14:paraId="17139BD9" w14:textId="77777777" w:rsidTr="00AD2C15">
        <w:trPr>
          <w:cantSplit/>
          <w:trHeight w:hRule="exact" w:val="397"/>
        </w:trPr>
        <w:tc>
          <w:tcPr>
            <w:tcW w:w="12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AD5771E" w14:textId="77777777" w:rsidR="00722CBF" w:rsidRPr="00182EA1" w:rsidRDefault="00722C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77F6F" w14:textId="77777777" w:rsidR="00722CBF" w:rsidRPr="00182EA1" w:rsidRDefault="00722CBF">
            <w:pPr>
              <w:pStyle w:val="a3"/>
              <w:rPr>
                <w:spacing w:val="0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F08E61" w14:textId="77777777" w:rsidR="00722CBF" w:rsidRPr="00182EA1" w:rsidRDefault="00722CBF">
            <w:pPr>
              <w:pStyle w:val="a3"/>
              <w:rPr>
                <w:spacing w:val="0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92FCE7" w14:textId="77777777" w:rsidR="00722CBF" w:rsidRPr="00182EA1" w:rsidRDefault="00722CBF">
            <w:pPr>
              <w:pStyle w:val="a3"/>
              <w:rPr>
                <w:spacing w:val="0"/>
              </w:rPr>
            </w:pPr>
          </w:p>
        </w:tc>
        <w:tc>
          <w:tcPr>
            <w:tcW w:w="12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FCDF58" w14:textId="77777777" w:rsidR="00722CBF" w:rsidRPr="00182EA1" w:rsidRDefault="00722CBF">
            <w:pPr>
              <w:pStyle w:val="a3"/>
              <w:rPr>
                <w:spacing w:val="0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10FA01" w14:textId="77777777" w:rsidR="00722CBF" w:rsidRPr="00182EA1" w:rsidRDefault="00722CBF">
            <w:pPr>
              <w:pStyle w:val="a3"/>
              <w:rPr>
                <w:spacing w:val="0"/>
              </w:rPr>
            </w:pPr>
          </w:p>
        </w:tc>
        <w:tc>
          <w:tcPr>
            <w:tcW w:w="12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53B355" w14:textId="77777777" w:rsidR="00722CBF" w:rsidRPr="00182EA1" w:rsidRDefault="00722CBF">
            <w:pPr>
              <w:pStyle w:val="a3"/>
              <w:rPr>
                <w:spacing w:val="0"/>
              </w:rPr>
            </w:pPr>
          </w:p>
        </w:tc>
      </w:tr>
      <w:tr w:rsidR="00182EA1" w:rsidRPr="00182EA1" w14:paraId="57754C6E" w14:textId="77777777" w:rsidTr="00AD2C15">
        <w:trPr>
          <w:cantSplit/>
          <w:trHeight w:hRule="exact" w:val="283"/>
        </w:trPr>
        <w:tc>
          <w:tcPr>
            <w:tcW w:w="124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64E90BF" w14:textId="77777777" w:rsidR="00722CBF" w:rsidRPr="00182EA1" w:rsidRDefault="00722CBF">
            <w:pPr>
              <w:pStyle w:val="a3"/>
              <w:spacing w:before="55" w:line="160" w:lineRule="exact"/>
              <w:rPr>
                <w:spacing w:val="0"/>
              </w:rPr>
            </w:pPr>
          </w:p>
          <w:p w14:paraId="6F13E313" w14:textId="77777777" w:rsidR="00722CBF" w:rsidRPr="00182EA1" w:rsidRDefault="00722CBF">
            <w:pPr>
              <w:pStyle w:val="a3"/>
              <w:jc w:val="center"/>
              <w:rPr>
                <w:spacing w:val="0"/>
              </w:rPr>
            </w:pPr>
            <w:r w:rsidRPr="00182EA1">
              <w:rPr>
                <w:rFonts w:ascii="ＭＳ 明朝" w:hAnsi="ＭＳ 明朝" w:hint="eastAsia"/>
              </w:rPr>
              <w:t>選手</w:t>
            </w:r>
          </w:p>
        </w:tc>
        <w:tc>
          <w:tcPr>
            <w:tcW w:w="2496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8FB3B1F" w14:textId="77777777" w:rsidR="00722CBF" w:rsidRPr="00182EA1" w:rsidRDefault="00722CBF">
            <w:pPr>
              <w:pStyle w:val="a3"/>
              <w:spacing w:line="160" w:lineRule="exact"/>
              <w:jc w:val="center"/>
              <w:rPr>
                <w:spacing w:val="0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1811C5" w14:textId="77777777" w:rsidR="00722CBF" w:rsidRPr="00182EA1" w:rsidRDefault="00722CBF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6E6F8E" w14:textId="77777777" w:rsidR="00722CBF" w:rsidRPr="00182EA1" w:rsidRDefault="00722CBF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  <w:tc>
          <w:tcPr>
            <w:tcW w:w="124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BA953E" w14:textId="77777777" w:rsidR="00722CBF" w:rsidRPr="00182EA1" w:rsidRDefault="00722CBF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FC52B3" w14:textId="77777777" w:rsidR="00722CBF" w:rsidRPr="00182EA1" w:rsidRDefault="00722CBF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  <w:tc>
          <w:tcPr>
            <w:tcW w:w="124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FD7B70" w14:textId="77777777" w:rsidR="00722CBF" w:rsidRPr="00182EA1" w:rsidRDefault="00722CBF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</w:tr>
      <w:tr w:rsidR="00182EA1" w:rsidRPr="00182EA1" w14:paraId="23E1C7F2" w14:textId="77777777" w:rsidTr="00AD2C15">
        <w:trPr>
          <w:cantSplit/>
          <w:trHeight w:hRule="exact" w:val="397"/>
        </w:trPr>
        <w:tc>
          <w:tcPr>
            <w:tcW w:w="12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A020282" w14:textId="77777777" w:rsidR="00722CBF" w:rsidRPr="00182EA1" w:rsidRDefault="00722C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71A4E" w14:textId="77777777" w:rsidR="00722CBF" w:rsidRPr="00182EA1" w:rsidRDefault="00722CBF">
            <w:pPr>
              <w:pStyle w:val="a3"/>
              <w:rPr>
                <w:spacing w:val="0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28FD73" w14:textId="77777777" w:rsidR="00722CBF" w:rsidRPr="00182EA1" w:rsidRDefault="00722CBF">
            <w:pPr>
              <w:pStyle w:val="a3"/>
              <w:rPr>
                <w:spacing w:val="0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8FF9D3" w14:textId="77777777" w:rsidR="00722CBF" w:rsidRPr="00182EA1" w:rsidRDefault="00722CBF">
            <w:pPr>
              <w:pStyle w:val="a3"/>
              <w:rPr>
                <w:spacing w:val="0"/>
              </w:rPr>
            </w:pPr>
          </w:p>
        </w:tc>
        <w:tc>
          <w:tcPr>
            <w:tcW w:w="12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6FCD58" w14:textId="77777777" w:rsidR="00722CBF" w:rsidRPr="00182EA1" w:rsidRDefault="00722CBF">
            <w:pPr>
              <w:pStyle w:val="a3"/>
              <w:rPr>
                <w:spacing w:val="0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25A3ED" w14:textId="77777777" w:rsidR="00722CBF" w:rsidRPr="00182EA1" w:rsidRDefault="00722CBF">
            <w:pPr>
              <w:pStyle w:val="a3"/>
              <w:rPr>
                <w:spacing w:val="0"/>
              </w:rPr>
            </w:pPr>
          </w:p>
        </w:tc>
        <w:tc>
          <w:tcPr>
            <w:tcW w:w="12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0E97C9" w14:textId="77777777" w:rsidR="00722CBF" w:rsidRPr="00182EA1" w:rsidRDefault="00722CBF">
            <w:pPr>
              <w:pStyle w:val="a3"/>
              <w:rPr>
                <w:spacing w:val="0"/>
              </w:rPr>
            </w:pPr>
          </w:p>
        </w:tc>
      </w:tr>
      <w:tr w:rsidR="00182EA1" w:rsidRPr="00182EA1" w14:paraId="7F1D6781" w14:textId="77777777" w:rsidTr="00AD2C15">
        <w:trPr>
          <w:cantSplit/>
          <w:trHeight w:hRule="exact" w:val="283"/>
        </w:trPr>
        <w:tc>
          <w:tcPr>
            <w:tcW w:w="124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7C06529" w14:textId="77777777" w:rsidR="00722CBF" w:rsidRPr="00182EA1" w:rsidRDefault="00722CBF">
            <w:pPr>
              <w:pStyle w:val="a3"/>
              <w:spacing w:before="55" w:line="160" w:lineRule="exact"/>
              <w:rPr>
                <w:spacing w:val="0"/>
              </w:rPr>
            </w:pPr>
          </w:p>
          <w:p w14:paraId="1AF58BFF" w14:textId="77777777" w:rsidR="00722CBF" w:rsidRPr="00182EA1" w:rsidRDefault="00722CBF">
            <w:pPr>
              <w:pStyle w:val="a3"/>
              <w:jc w:val="center"/>
              <w:rPr>
                <w:spacing w:val="0"/>
              </w:rPr>
            </w:pPr>
            <w:r w:rsidRPr="00182EA1">
              <w:rPr>
                <w:rFonts w:ascii="ＭＳ 明朝" w:hAnsi="ＭＳ 明朝" w:hint="eastAsia"/>
              </w:rPr>
              <w:t>選手</w:t>
            </w:r>
          </w:p>
        </w:tc>
        <w:tc>
          <w:tcPr>
            <w:tcW w:w="2496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9086EA8" w14:textId="77777777" w:rsidR="00722CBF" w:rsidRPr="00182EA1" w:rsidRDefault="00722CBF">
            <w:pPr>
              <w:pStyle w:val="a3"/>
              <w:spacing w:line="160" w:lineRule="exact"/>
              <w:jc w:val="center"/>
              <w:rPr>
                <w:spacing w:val="0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8A05A3" w14:textId="77777777" w:rsidR="00722CBF" w:rsidRPr="00182EA1" w:rsidRDefault="00722CBF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07198D" w14:textId="77777777" w:rsidR="00722CBF" w:rsidRPr="00182EA1" w:rsidRDefault="00722CBF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  <w:tc>
          <w:tcPr>
            <w:tcW w:w="124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6C202D" w14:textId="77777777" w:rsidR="00722CBF" w:rsidRPr="00182EA1" w:rsidRDefault="00722CBF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1B0BAF" w14:textId="77777777" w:rsidR="00722CBF" w:rsidRPr="00182EA1" w:rsidRDefault="00722CBF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  <w:tc>
          <w:tcPr>
            <w:tcW w:w="124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9BE7EE" w14:textId="77777777" w:rsidR="00722CBF" w:rsidRPr="00182EA1" w:rsidRDefault="00722CBF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</w:tr>
      <w:tr w:rsidR="00182EA1" w:rsidRPr="00182EA1" w14:paraId="4AAAC10E" w14:textId="77777777" w:rsidTr="00AD2C15">
        <w:trPr>
          <w:cantSplit/>
          <w:trHeight w:hRule="exact" w:val="397"/>
        </w:trPr>
        <w:tc>
          <w:tcPr>
            <w:tcW w:w="12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618BC19" w14:textId="77777777" w:rsidR="00722CBF" w:rsidRPr="00182EA1" w:rsidRDefault="00722C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4C4DB" w14:textId="77777777" w:rsidR="00722CBF" w:rsidRPr="00182EA1" w:rsidRDefault="00722CBF">
            <w:pPr>
              <w:pStyle w:val="a3"/>
              <w:rPr>
                <w:spacing w:val="0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30BAC2" w14:textId="77777777" w:rsidR="00722CBF" w:rsidRPr="00182EA1" w:rsidRDefault="00722CBF">
            <w:pPr>
              <w:pStyle w:val="a3"/>
              <w:rPr>
                <w:spacing w:val="0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797CF8" w14:textId="77777777" w:rsidR="00722CBF" w:rsidRPr="00182EA1" w:rsidRDefault="00722CBF">
            <w:pPr>
              <w:pStyle w:val="a3"/>
              <w:rPr>
                <w:spacing w:val="0"/>
              </w:rPr>
            </w:pPr>
          </w:p>
        </w:tc>
        <w:tc>
          <w:tcPr>
            <w:tcW w:w="12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BBFD6C" w14:textId="77777777" w:rsidR="00722CBF" w:rsidRPr="00182EA1" w:rsidRDefault="00722CBF">
            <w:pPr>
              <w:pStyle w:val="a3"/>
              <w:rPr>
                <w:spacing w:val="0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F61571" w14:textId="77777777" w:rsidR="00722CBF" w:rsidRPr="00182EA1" w:rsidRDefault="00722CBF">
            <w:pPr>
              <w:pStyle w:val="a3"/>
              <w:rPr>
                <w:spacing w:val="0"/>
              </w:rPr>
            </w:pPr>
          </w:p>
        </w:tc>
        <w:tc>
          <w:tcPr>
            <w:tcW w:w="12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A1579B" w14:textId="77777777" w:rsidR="00722CBF" w:rsidRPr="00182EA1" w:rsidRDefault="00722CBF">
            <w:pPr>
              <w:pStyle w:val="a3"/>
              <w:rPr>
                <w:spacing w:val="0"/>
              </w:rPr>
            </w:pPr>
          </w:p>
        </w:tc>
      </w:tr>
      <w:tr w:rsidR="00182EA1" w:rsidRPr="00182EA1" w14:paraId="5216A00E" w14:textId="77777777" w:rsidTr="00AD2C15">
        <w:trPr>
          <w:cantSplit/>
          <w:trHeight w:hRule="exact" w:val="283"/>
        </w:trPr>
        <w:tc>
          <w:tcPr>
            <w:tcW w:w="124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3BD1792" w14:textId="77777777" w:rsidR="00722CBF" w:rsidRPr="00182EA1" w:rsidRDefault="00722CBF">
            <w:pPr>
              <w:pStyle w:val="a3"/>
              <w:spacing w:before="55" w:line="160" w:lineRule="exact"/>
              <w:rPr>
                <w:spacing w:val="0"/>
              </w:rPr>
            </w:pPr>
          </w:p>
          <w:p w14:paraId="583DFB94" w14:textId="77777777" w:rsidR="00722CBF" w:rsidRPr="00182EA1" w:rsidRDefault="00722CBF">
            <w:pPr>
              <w:pStyle w:val="a3"/>
              <w:jc w:val="center"/>
              <w:rPr>
                <w:spacing w:val="0"/>
              </w:rPr>
            </w:pPr>
            <w:r w:rsidRPr="00182EA1">
              <w:rPr>
                <w:rFonts w:ascii="ＭＳ 明朝" w:hAnsi="ＭＳ 明朝" w:hint="eastAsia"/>
              </w:rPr>
              <w:t>選手</w:t>
            </w:r>
          </w:p>
        </w:tc>
        <w:tc>
          <w:tcPr>
            <w:tcW w:w="2496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CE937CD" w14:textId="77777777" w:rsidR="00722CBF" w:rsidRPr="00182EA1" w:rsidRDefault="00722CBF">
            <w:pPr>
              <w:pStyle w:val="a3"/>
              <w:spacing w:line="160" w:lineRule="exact"/>
              <w:jc w:val="center"/>
              <w:rPr>
                <w:spacing w:val="0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0EA7E8" w14:textId="77777777" w:rsidR="00722CBF" w:rsidRPr="00182EA1" w:rsidRDefault="00722CBF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4C79D3" w14:textId="77777777" w:rsidR="00722CBF" w:rsidRPr="00182EA1" w:rsidRDefault="00722CBF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  <w:tc>
          <w:tcPr>
            <w:tcW w:w="124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EA67F2" w14:textId="77777777" w:rsidR="00722CBF" w:rsidRPr="00182EA1" w:rsidRDefault="00722CBF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A29603" w14:textId="77777777" w:rsidR="00722CBF" w:rsidRPr="00182EA1" w:rsidRDefault="00722CBF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  <w:tc>
          <w:tcPr>
            <w:tcW w:w="124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61EEE6" w14:textId="77777777" w:rsidR="00722CBF" w:rsidRPr="00182EA1" w:rsidRDefault="00722CBF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</w:tr>
      <w:tr w:rsidR="00182EA1" w:rsidRPr="00182EA1" w14:paraId="5D351F15" w14:textId="77777777" w:rsidTr="00AD2C15">
        <w:trPr>
          <w:cantSplit/>
          <w:trHeight w:hRule="exact" w:val="397"/>
        </w:trPr>
        <w:tc>
          <w:tcPr>
            <w:tcW w:w="12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9072342" w14:textId="77777777" w:rsidR="00722CBF" w:rsidRPr="00182EA1" w:rsidRDefault="00722C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08394" w14:textId="77777777" w:rsidR="00722CBF" w:rsidRPr="00182EA1" w:rsidRDefault="00722CBF">
            <w:pPr>
              <w:pStyle w:val="a3"/>
              <w:rPr>
                <w:spacing w:val="0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248E20" w14:textId="77777777" w:rsidR="00722CBF" w:rsidRPr="00182EA1" w:rsidRDefault="00722CBF">
            <w:pPr>
              <w:pStyle w:val="a3"/>
              <w:rPr>
                <w:spacing w:val="0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6D0E6E" w14:textId="77777777" w:rsidR="00722CBF" w:rsidRPr="00182EA1" w:rsidRDefault="00722CBF">
            <w:pPr>
              <w:pStyle w:val="a3"/>
              <w:rPr>
                <w:spacing w:val="0"/>
              </w:rPr>
            </w:pPr>
          </w:p>
        </w:tc>
        <w:tc>
          <w:tcPr>
            <w:tcW w:w="12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CF83A0" w14:textId="77777777" w:rsidR="00722CBF" w:rsidRPr="00182EA1" w:rsidRDefault="00722CBF">
            <w:pPr>
              <w:pStyle w:val="a3"/>
              <w:rPr>
                <w:spacing w:val="0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F98004" w14:textId="77777777" w:rsidR="00722CBF" w:rsidRPr="00182EA1" w:rsidRDefault="00722CBF">
            <w:pPr>
              <w:pStyle w:val="a3"/>
              <w:rPr>
                <w:spacing w:val="0"/>
              </w:rPr>
            </w:pPr>
          </w:p>
        </w:tc>
        <w:tc>
          <w:tcPr>
            <w:tcW w:w="12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B11311" w14:textId="77777777" w:rsidR="00722CBF" w:rsidRPr="00182EA1" w:rsidRDefault="00722CBF">
            <w:pPr>
              <w:pStyle w:val="a3"/>
              <w:rPr>
                <w:spacing w:val="0"/>
              </w:rPr>
            </w:pPr>
          </w:p>
        </w:tc>
      </w:tr>
      <w:tr w:rsidR="00182EA1" w:rsidRPr="00182EA1" w14:paraId="6FBAB033" w14:textId="77777777" w:rsidTr="00AD2C15">
        <w:trPr>
          <w:cantSplit/>
          <w:trHeight w:hRule="exact" w:val="283"/>
        </w:trPr>
        <w:tc>
          <w:tcPr>
            <w:tcW w:w="124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9F65367" w14:textId="77777777" w:rsidR="00722CBF" w:rsidRPr="00182EA1" w:rsidRDefault="00722CBF">
            <w:pPr>
              <w:pStyle w:val="a3"/>
              <w:spacing w:before="55" w:line="160" w:lineRule="exact"/>
              <w:rPr>
                <w:spacing w:val="0"/>
              </w:rPr>
            </w:pPr>
          </w:p>
          <w:p w14:paraId="59EA6A09" w14:textId="77777777" w:rsidR="00722CBF" w:rsidRPr="00182EA1" w:rsidRDefault="00722CBF">
            <w:pPr>
              <w:pStyle w:val="a3"/>
              <w:jc w:val="center"/>
              <w:rPr>
                <w:spacing w:val="0"/>
              </w:rPr>
            </w:pPr>
            <w:r w:rsidRPr="00182EA1">
              <w:rPr>
                <w:rFonts w:ascii="ＭＳ 明朝" w:hAnsi="ＭＳ 明朝" w:hint="eastAsia"/>
              </w:rPr>
              <w:t>選手</w:t>
            </w:r>
          </w:p>
        </w:tc>
        <w:tc>
          <w:tcPr>
            <w:tcW w:w="2496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0F2D063" w14:textId="77777777" w:rsidR="00722CBF" w:rsidRPr="00182EA1" w:rsidRDefault="00722CBF">
            <w:pPr>
              <w:pStyle w:val="a3"/>
              <w:spacing w:line="160" w:lineRule="exact"/>
              <w:jc w:val="center"/>
              <w:rPr>
                <w:spacing w:val="0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3115C5" w14:textId="77777777" w:rsidR="00722CBF" w:rsidRPr="00182EA1" w:rsidRDefault="00722CBF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1CFC0F" w14:textId="77777777" w:rsidR="00722CBF" w:rsidRPr="00182EA1" w:rsidRDefault="00722CBF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  <w:tc>
          <w:tcPr>
            <w:tcW w:w="124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FEAEF5" w14:textId="77777777" w:rsidR="00722CBF" w:rsidRPr="00182EA1" w:rsidRDefault="00722CBF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8AA8DF" w14:textId="77777777" w:rsidR="00722CBF" w:rsidRPr="00182EA1" w:rsidRDefault="00722CBF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  <w:tc>
          <w:tcPr>
            <w:tcW w:w="124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7D51DE" w14:textId="77777777" w:rsidR="00722CBF" w:rsidRPr="00182EA1" w:rsidRDefault="00722CBF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</w:tr>
      <w:tr w:rsidR="00182EA1" w:rsidRPr="00182EA1" w14:paraId="7E06EFB3" w14:textId="77777777" w:rsidTr="00AD2C15">
        <w:trPr>
          <w:cantSplit/>
          <w:trHeight w:hRule="exact" w:val="397"/>
        </w:trPr>
        <w:tc>
          <w:tcPr>
            <w:tcW w:w="12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8068CC9" w14:textId="77777777" w:rsidR="00722CBF" w:rsidRPr="00182EA1" w:rsidRDefault="00722C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3E963" w14:textId="77777777" w:rsidR="00722CBF" w:rsidRPr="00182EA1" w:rsidRDefault="00722CBF">
            <w:pPr>
              <w:pStyle w:val="a3"/>
              <w:rPr>
                <w:spacing w:val="0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2D6A28" w14:textId="77777777" w:rsidR="00722CBF" w:rsidRPr="00182EA1" w:rsidRDefault="00722CBF">
            <w:pPr>
              <w:pStyle w:val="a3"/>
              <w:rPr>
                <w:spacing w:val="0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4E6FA6" w14:textId="77777777" w:rsidR="00722CBF" w:rsidRPr="00182EA1" w:rsidRDefault="00722CBF">
            <w:pPr>
              <w:pStyle w:val="a3"/>
              <w:rPr>
                <w:spacing w:val="0"/>
              </w:rPr>
            </w:pPr>
          </w:p>
        </w:tc>
        <w:tc>
          <w:tcPr>
            <w:tcW w:w="12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1E1B74" w14:textId="77777777" w:rsidR="00722CBF" w:rsidRPr="00182EA1" w:rsidRDefault="00722CBF">
            <w:pPr>
              <w:pStyle w:val="a3"/>
              <w:rPr>
                <w:spacing w:val="0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101D90" w14:textId="77777777" w:rsidR="00722CBF" w:rsidRPr="00182EA1" w:rsidRDefault="00722CBF">
            <w:pPr>
              <w:pStyle w:val="a3"/>
              <w:rPr>
                <w:spacing w:val="0"/>
              </w:rPr>
            </w:pPr>
          </w:p>
        </w:tc>
        <w:tc>
          <w:tcPr>
            <w:tcW w:w="12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4AF0DB" w14:textId="77777777" w:rsidR="00722CBF" w:rsidRPr="00182EA1" w:rsidRDefault="00722CBF">
            <w:pPr>
              <w:pStyle w:val="a3"/>
              <w:rPr>
                <w:spacing w:val="0"/>
              </w:rPr>
            </w:pPr>
          </w:p>
        </w:tc>
      </w:tr>
      <w:tr w:rsidR="00182EA1" w:rsidRPr="00182EA1" w14:paraId="356FE765" w14:textId="77777777" w:rsidTr="00AD2C15">
        <w:trPr>
          <w:cantSplit/>
          <w:trHeight w:hRule="exact" w:val="283"/>
        </w:trPr>
        <w:tc>
          <w:tcPr>
            <w:tcW w:w="124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B26A6AD" w14:textId="77777777" w:rsidR="00722CBF" w:rsidRPr="00182EA1" w:rsidRDefault="00722CBF">
            <w:pPr>
              <w:pStyle w:val="a3"/>
              <w:spacing w:before="55" w:line="160" w:lineRule="exact"/>
              <w:rPr>
                <w:spacing w:val="0"/>
              </w:rPr>
            </w:pPr>
          </w:p>
          <w:p w14:paraId="44D53668" w14:textId="77777777" w:rsidR="00722CBF" w:rsidRPr="00182EA1" w:rsidRDefault="00722CBF">
            <w:pPr>
              <w:pStyle w:val="a3"/>
              <w:jc w:val="center"/>
              <w:rPr>
                <w:spacing w:val="0"/>
              </w:rPr>
            </w:pPr>
            <w:r w:rsidRPr="00182EA1">
              <w:rPr>
                <w:rFonts w:ascii="ＭＳ 明朝" w:hAnsi="ＭＳ 明朝" w:hint="eastAsia"/>
              </w:rPr>
              <w:t>選手</w:t>
            </w:r>
          </w:p>
        </w:tc>
        <w:tc>
          <w:tcPr>
            <w:tcW w:w="2496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294FB7D" w14:textId="77777777" w:rsidR="00722CBF" w:rsidRPr="00182EA1" w:rsidRDefault="00722CBF">
            <w:pPr>
              <w:pStyle w:val="a3"/>
              <w:spacing w:line="160" w:lineRule="exact"/>
              <w:jc w:val="center"/>
              <w:rPr>
                <w:spacing w:val="0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80BDBA" w14:textId="77777777" w:rsidR="00722CBF" w:rsidRPr="00182EA1" w:rsidRDefault="00722CBF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FB882D" w14:textId="77777777" w:rsidR="00722CBF" w:rsidRPr="00182EA1" w:rsidRDefault="00722CBF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  <w:tc>
          <w:tcPr>
            <w:tcW w:w="124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A3E6A3" w14:textId="77777777" w:rsidR="00722CBF" w:rsidRPr="00182EA1" w:rsidRDefault="00722CBF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D3CF36" w14:textId="77777777" w:rsidR="00722CBF" w:rsidRPr="00182EA1" w:rsidRDefault="00722CBF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  <w:tc>
          <w:tcPr>
            <w:tcW w:w="124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C115D9" w14:textId="77777777" w:rsidR="00722CBF" w:rsidRPr="00182EA1" w:rsidRDefault="00722CBF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</w:tr>
      <w:tr w:rsidR="00182EA1" w:rsidRPr="00182EA1" w14:paraId="6DB9294D" w14:textId="77777777" w:rsidTr="00AD2C15">
        <w:trPr>
          <w:cantSplit/>
          <w:trHeight w:hRule="exact" w:val="397"/>
        </w:trPr>
        <w:tc>
          <w:tcPr>
            <w:tcW w:w="12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10CE50F" w14:textId="77777777" w:rsidR="00722CBF" w:rsidRPr="00182EA1" w:rsidRDefault="00722C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425A" w14:textId="77777777" w:rsidR="00722CBF" w:rsidRPr="00182EA1" w:rsidRDefault="00722CBF">
            <w:pPr>
              <w:pStyle w:val="a3"/>
              <w:rPr>
                <w:spacing w:val="0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4A1842" w14:textId="77777777" w:rsidR="00722CBF" w:rsidRPr="00182EA1" w:rsidRDefault="00722CBF">
            <w:pPr>
              <w:pStyle w:val="a3"/>
              <w:rPr>
                <w:spacing w:val="0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91AA90" w14:textId="77777777" w:rsidR="00722CBF" w:rsidRPr="00182EA1" w:rsidRDefault="00722CBF">
            <w:pPr>
              <w:pStyle w:val="a3"/>
              <w:rPr>
                <w:spacing w:val="0"/>
              </w:rPr>
            </w:pPr>
          </w:p>
        </w:tc>
        <w:tc>
          <w:tcPr>
            <w:tcW w:w="12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4949A0" w14:textId="77777777" w:rsidR="00722CBF" w:rsidRPr="00182EA1" w:rsidRDefault="00722CBF">
            <w:pPr>
              <w:pStyle w:val="a3"/>
              <w:rPr>
                <w:spacing w:val="0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9A6DE0" w14:textId="77777777" w:rsidR="00722CBF" w:rsidRPr="00182EA1" w:rsidRDefault="00722CBF">
            <w:pPr>
              <w:pStyle w:val="a3"/>
              <w:rPr>
                <w:spacing w:val="0"/>
              </w:rPr>
            </w:pPr>
          </w:p>
        </w:tc>
        <w:tc>
          <w:tcPr>
            <w:tcW w:w="12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75C953" w14:textId="77777777" w:rsidR="00722CBF" w:rsidRPr="00182EA1" w:rsidRDefault="00722CBF">
            <w:pPr>
              <w:pStyle w:val="a3"/>
              <w:rPr>
                <w:spacing w:val="0"/>
              </w:rPr>
            </w:pPr>
          </w:p>
        </w:tc>
      </w:tr>
      <w:tr w:rsidR="00182EA1" w:rsidRPr="00182EA1" w14:paraId="4C6C0139" w14:textId="77777777" w:rsidTr="00AD2C15">
        <w:trPr>
          <w:cantSplit/>
          <w:trHeight w:hRule="exact" w:val="283"/>
        </w:trPr>
        <w:tc>
          <w:tcPr>
            <w:tcW w:w="124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372647F" w14:textId="77777777" w:rsidR="00722CBF" w:rsidRPr="00182EA1" w:rsidRDefault="00722CBF">
            <w:pPr>
              <w:pStyle w:val="a3"/>
              <w:spacing w:before="55" w:line="160" w:lineRule="exact"/>
              <w:rPr>
                <w:spacing w:val="0"/>
              </w:rPr>
            </w:pPr>
          </w:p>
          <w:p w14:paraId="06864591" w14:textId="77777777" w:rsidR="00722CBF" w:rsidRPr="00182EA1" w:rsidRDefault="00722CBF">
            <w:pPr>
              <w:pStyle w:val="a3"/>
              <w:jc w:val="center"/>
              <w:rPr>
                <w:spacing w:val="0"/>
              </w:rPr>
            </w:pPr>
            <w:r w:rsidRPr="00182EA1">
              <w:rPr>
                <w:rFonts w:ascii="ＭＳ 明朝" w:hAnsi="ＭＳ 明朝" w:hint="eastAsia"/>
              </w:rPr>
              <w:t>選手</w:t>
            </w:r>
          </w:p>
        </w:tc>
        <w:tc>
          <w:tcPr>
            <w:tcW w:w="2496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8276EAA" w14:textId="77777777" w:rsidR="00722CBF" w:rsidRPr="00182EA1" w:rsidRDefault="00722CBF">
            <w:pPr>
              <w:pStyle w:val="a3"/>
              <w:spacing w:line="160" w:lineRule="exact"/>
              <w:jc w:val="center"/>
              <w:rPr>
                <w:spacing w:val="0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CD694B" w14:textId="77777777" w:rsidR="00722CBF" w:rsidRPr="00182EA1" w:rsidRDefault="00722CBF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4D2D8D" w14:textId="77777777" w:rsidR="00722CBF" w:rsidRPr="00182EA1" w:rsidRDefault="00722CBF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  <w:tc>
          <w:tcPr>
            <w:tcW w:w="124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D942C2" w14:textId="77777777" w:rsidR="00722CBF" w:rsidRPr="00182EA1" w:rsidRDefault="00722CBF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E2B95B" w14:textId="77777777" w:rsidR="00722CBF" w:rsidRPr="00182EA1" w:rsidRDefault="00722CBF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  <w:tc>
          <w:tcPr>
            <w:tcW w:w="124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EDD0B1" w14:textId="77777777" w:rsidR="00722CBF" w:rsidRPr="00182EA1" w:rsidRDefault="00722CBF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</w:tr>
      <w:tr w:rsidR="00182EA1" w:rsidRPr="00182EA1" w14:paraId="1BCBD4F9" w14:textId="77777777" w:rsidTr="00AD2C15">
        <w:trPr>
          <w:cantSplit/>
          <w:trHeight w:hRule="exact" w:val="397"/>
        </w:trPr>
        <w:tc>
          <w:tcPr>
            <w:tcW w:w="12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677C943" w14:textId="77777777" w:rsidR="00722CBF" w:rsidRPr="00182EA1" w:rsidRDefault="00722C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FC37" w14:textId="77777777" w:rsidR="00722CBF" w:rsidRPr="00182EA1" w:rsidRDefault="00722CBF">
            <w:pPr>
              <w:pStyle w:val="a3"/>
              <w:rPr>
                <w:spacing w:val="0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887A89" w14:textId="77777777" w:rsidR="00722CBF" w:rsidRPr="00182EA1" w:rsidRDefault="00722CBF">
            <w:pPr>
              <w:pStyle w:val="a3"/>
              <w:rPr>
                <w:spacing w:val="0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D1A838" w14:textId="77777777" w:rsidR="00722CBF" w:rsidRPr="00182EA1" w:rsidRDefault="00722CBF">
            <w:pPr>
              <w:pStyle w:val="a3"/>
              <w:rPr>
                <w:spacing w:val="0"/>
              </w:rPr>
            </w:pPr>
          </w:p>
        </w:tc>
        <w:tc>
          <w:tcPr>
            <w:tcW w:w="12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2F4D01" w14:textId="77777777" w:rsidR="00722CBF" w:rsidRPr="00182EA1" w:rsidRDefault="00722CBF">
            <w:pPr>
              <w:pStyle w:val="a3"/>
              <w:rPr>
                <w:spacing w:val="0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A9DEFA" w14:textId="77777777" w:rsidR="00722CBF" w:rsidRPr="00182EA1" w:rsidRDefault="00722CBF">
            <w:pPr>
              <w:pStyle w:val="a3"/>
              <w:rPr>
                <w:spacing w:val="0"/>
              </w:rPr>
            </w:pPr>
          </w:p>
        </w:tc>
        <w:tc>
          <w:tcPr>
            <w:tcW w:w="12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DBFED4" w14:textId="77777777" w:rsidR="00722CBF" w:rsidRPr="00182EA1" w:rsidRDefault="00722CBF">
            <w:pPr>
              <w:pStyle w:val="a3"/>
              <w:rPr>
                <w:spacing w:val="0"/>
              </w:rPr>
            </w:pPr>
          </w:p>
        </w:tc>
      </w:tr>
      <w:tr w:rsidR="00182EA1" w:rsidRPr="00182EA1" w14:paraId="47DA4138" w14:textId="77777777" w:rsidTr="00AD2C15">
        <w:trPr>
          <w:cantSplit/>
          <w:trHeight w:hRule="exact" w:val="283"/>
        </w:trPr>
        <w:tc>
          <w:tcPr>
            <w:tcW w:w="124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5B612A5" w14:textId="77777777" w:rsidR="00722CBF" w:rsidRPr="00182EA1" w:rsidRDefault="00722CBF">
            <w:pPr>
              <w:pStyle w:val="a3"/>
              <w:spacing w:before="55" w:line="160" w:lineRule="exact"/>
              <w:rPr>
                <w:spacing w:val="0"/>
              </w:rPr>
            </w:pPr>
          </w:p>
          <w:p w14:paraId="64F63B00" w14:textId="77777777" w:rsidR="00722CBF" w:rsidRPr="00182EA1" w:rsidRDefault="00722CBF">
            <w:pPr>
              <w:pStyle w:val="a3"/>
              <w:jc w:val="center"/>
              <w:rPr>
                <w:spacing w:val="0"/>
              </w:rPr>
            </w:pPr>
            <w:r w:rsidRPr="00182EA1">
              <w:rPr>
                <w:rFonts w:ascii="ＭＳ 明朝" w:hAnsi="ＭＳ 明朝" w:hint="eastAsia"/>
              </w:rPr>
              <w:t>選手</w:t>
            </w:r>
          </w:p>
        </w:tc>
        <w:tc>
          <w:tcPr>
            <w:tcW w:w="2496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54260F7" w14:textId="77777777" w:rsidR="00722CBF" w:rsidRPr="00182EA1" w:rsidRDefault="00722CBF">
            <w:pPr>
              <w:pStyle w:val="a3"/>
              <w:spacing w:line="160" w:lineRule="exact"/>
              <w:jc w:val="center"/>
              <w:rPr>
                <w:spacing w:val="0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8EC822" w14:textId="77777777" w:rsidR="00722CBF" w:rsidRPr="00182EA1" w:rsidRDefault="00722CBF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A0A979" w14:textId="77777777" w:rsidR="00722CBF" w:rsidRPr="00182EA1" w:rsidRDefault="00722CBF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  <w:tc>
          <w:tcPr>
            <w:tcW w:w="124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92812B" w14:textId="77777777" w:rsidR="00722CBF" w:rsidRPr="00182EA1" w:rsidRDefault="00722CBF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720BFC" w14:textId="77777777" w:rsidR="00722CBF" w:rsidRPr="00182EA1" w:rsidRDefault="00722CBF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  <w:tc>
          <w:tcPr>
            <w:tcW w:w="124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42B9B0" w14:textId="77777777" w:rsidR="00722CBF" w:rsidRPr="00182EA1" w:rsidRDefault="00722CBF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</w:tr>
      <w:tr w:rsidR="00182EA1" w:rsidRPr="00182EA1" w14:paraId="2B6F9280" w14:textId="77777777" w:rsidTr="00AD2C15">
        <w:trPr>
          <w:cantSplit/>
          <w:trHeight w:hRule="exact" w:val="397"/>
        </w:trPr>
        <w:tc>
          <w:tcPr>
            <w:tcW w:w="12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B04E899" w14:textId="77777777" w:rsidR="00722CBF" w:rsidRPr="00182EA1" w:rsidRDefault="00722C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F499" w14:textId="77777777" w:rsidR="00722CBF" w:rsidRPr="00182EA1" w:rsidRDefault="00722CBF">
            <w:pPr>
              <w:pStyle w:val="a3"/>
              <w:rPr>
                <w:spacing w:val="0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C36235" w14:textId="77777777" w:rsidR="00722CBF" w:rsidRPr="00182EA1" w:rsidRDefault="00722CBF">
            <w:pPr>
              <w:pStyle w:val="a3"/>
              <w:rPr>
                <w:spacing w:val="0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9B4FD0" w14:textId="77777777" w:rsidR="00722CBF" w:rsidRPr="00182EA1" w:rsidRDefault="00722CBF">
            <w:pPr>
              <w:pStyle w:val="a3"/>
              <w:rPr>
                <w:spacing w:val="0"/>
              </w:rPr>
            </w:pPr>
          </w:p>
        </w:tc>
        <w:tc>
          <w:tcPr>
            <w:tcW w:w="12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51C01F" w14:textId="77777777" w:rsidR="00722CBF" w:rsidRPr="00182EA1" w:rsidRDefault="00722CBF">
            <w:pPr>
              <w:pStyle w:val="a3"/>
              <w:rPr>
                <w:spacing w:val="0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442BC4" w14:textId="77777777" w:rsidR="00722CBF" w:rsidRPr="00182EA1" w:rsidRDefault="00722CBF">
            <w:pPr>
              <w:pStyle w:val="a3"/>
              <w:rPr>
                <w:spacing w:val="0"/>
              </w:rPr>
            </w:pPr>
          </w:p>
        </w:tc>
        <w:tc>
          <w:tcPr>
            <w:tcW w:w="12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4FFB7C" w14:textId="77777777" w:rsidR="00722CBF" w:rsidRPr="00182EA1" w:rsidRDefault="00722CBF">
            <w:pPr>
              <w:pStyle w:val="a3"/>
              <w:rPr>
                <w:spacing w:val="0"/>
              </w:rPr>
            </w:pPr>
          </w:p>
        </w:tc>
      </w:tr>
      <w:tr w:rsidR="00182EA1" w:rsidRPr="00182EA1" w14:paraId="7481400F" w14:textId="77777777" w:rsidTr="00AD2C15">
        <w:trPr>
          <w:cantSplit/>
          <w:trHeight w:hRule="exact" w:val="283"/>
        </w:trPr>
        <w:tc>
          <w:tcPr>
            <w:tcW w:w="124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253F2CB" w14:textId="77777777" w:rsidR="00722CBF" w:rsidRPr="00182EA1" w:rsidRDefault="00722CBF">
            <w:pPr>
              <w:pStyle w:val="a3"/>
              <w:spacing w:before="55" w:line="160" w:lineRule="exact"/>
              <w:rPr>
                <w:spacing w:val="0"/>
              </w:rPr>
            </w:pPr>
          </w:p>
          <w:p w14:paraId="19963BBA" w14:textId="77777777" w:rsidR="00722CBF" w:rsidRPr="00182EA1" w:rsidRDefault="00722CBF">
            <w:pPr>
              <w:pStyle w:val="a3"/>
              <w:jc w:val="center"/>
              <w:rPr>
                <w:spacing w:val="0"/>
              </w:rPr>
            </w:pPr>
            <w:r w:rsidRPr="00182EA1">
              <w:rPr>
                <w:rFonts w:ascii="ＭＳ 明朝" w:hAnsi="ＭＳ 明朝" w:hint="eastAsia"/>
              </w:rPr>
              <w:t>補欠</w:t>
            </w:r>
          </w:p>
        </w:tc>
        <w:tc>
          <w:tcPr>
            <w:tcW w:w="2496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37E0A4A" w14:textId="77777777" w:rsidR="00722CBF" w:rsidRPr="00182EA1" w:rsidRDefault="00722CBF">
            <w:pPr>
              <w:pStyle w:val="a3"/>
              <w:spacing w:line="160" w:lineRule="exact"/>
              <w:jc w:val="center"/>
              <w:rPr>
                <w:spacing w:val="0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5D89CF" w14:textId="77777777" w:rsidR="00722CBF" w:rsidRPr="00182EA1" w:rsidRDefault="00722CBF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7C8444" w14:textId="77777777" w:rsidR="00722CBF" w:rsidRPr="00182EA1" w:rsidRDefault="00722CBF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  <w:tc>
          <w:tcPr>
            <w:tcW w:w="124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EB1C23" w14:textId="77777777" w:rsidR="00722CBF" w:rsidRPr="00182EA1" w:rsidRDefault="00722CBF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A3593D" w14:textId="77777777" w:rsidR="00722CBF" w:rsidRPr="00182EA1" w:rsidRDefault="00722CBF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  <w:tc>
          <w:tcPr>
            <w:tcW w:w="124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A329A4" w14:textId="77777777" w:rsidR="00722CBF" w:rsidRPr="00182EA1" w:rsidRDefault="00722CBF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</w:tr>
      <w:tr w:rsidR="00182EA1" w:rsidRPr="00182EA1" w14:paraId="1A9605AF" w14:textId="77777777" w:rsidTr="00AD2C15">
        <w:trPr>
          <w:cantSplit/>
          <w:trHeight w:hRule="exact" w:val="397"/>
        </w:trPr>
        <w:tc>
          <w:tcPr>
            <w:tcW w:w="12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D83643B" w14:textId="77777777" w:rsidR="00722CBF" w:rsidRPr="00182EA1" w:rsidRDefault="00722C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EABF" w14:textId="77777777" w:rsidR="00722CBF" w:rsidRPr="00182EA1" w:rsidRDefault="00722CBF">
            <w:pPr>
              <w:pStyle w:val="a3"/>
              <w:rPr>
                <w:spacing w:val="0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428DE1" w14:textId="77777777" w:rsidR="00722CBF" w:rsidRPr="00182EA1" w:rsidRDefault="00722CBF">
            <w:pPr>
              <w:pStyle w:val="a3"/>
              <w:rPr>
                <w:spacing w:val="0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49F18A" w14:textId="77777777" w:rsidR="00722CBF" w:rsidRPr="00182EA1" w:rsidRDefault="00722CBF">
            <w:pPr>
              <w:pStyle w:val="a3"/>
              <w:rPr>
                <w:spacing w:val="0"/>
              </w:rPr>
            </w:pPr>
          </w:p>
        </w:tc>
        <w:tc>
          <w:tcPr>
            <w:tcW w:w="12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C41E44" w14:textId="77777777" w:rsidR="00722CBF" w:rsidRPr="00182EA1" w:rsidRDefault="00722CBF">
            <w:pPr>
              <w:pStyle w:val="a3"/>
              <w:rPr>
                <w:spacing w:val="0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C9D617" w14:textId="77777777" w:rsidR="00722CBF" w:rsidRPr="00182EA1" w:rsidRDefault="00722CBF">
            <w:pPr>
              <w:pStyle w:val="a3"/>
              <w:rPr>
                <w:spacing w:val="0"/>
              </w:rPr>
            </w:pPr>
          </w:p>
        </w:tc>
        <w:tc>
          <w:tcPr>
            <w:tcW w:w="12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2723D3" w14:textId="77777777" w:rsidR="00722CBF" w:rsidRPr="00182EA1" w:rsidRDefault="00722CBF">
            <w:pPr>
              <w:pStyle w:val="a3"/>
              <w:rPr>
                <w:spacing w:val="0"/>
              </w:rPr>
            </w:pPr>
          </w:p>
        </w:tc>
      </w:tr>
      <w:tr w:rsidR="00182EA1" w:rsidRPr="00182EA1" w14:paraId="6378A3EB" w14:textId="77777777" w:rsidTr="00AD2C15">
        <w:trPr>
          <w:cantSplit/>
          <w:trHeight w:hRule="exact" w:val="283"/>
        </w:trPr>
        <w:tc>
          <w:tcPr>
            <w:tcW w:w="124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864CE9D" w14:textId="77777777" w:rsidR="00722CBF" w:rsidRPr="00182EA1" w:rsidRDefault="00722CBF">
            <w:pPr>
              <w:pStyle w:val="a3"/>
              <w:spacing w:before="55" w:line="160" w:lineRule="exact"/>
              <w:rPr>
                <w:spacing w:val="0"/>
              </w:rPr>
            </w:pPr>
          </w:p>
          <w:p w14:paraId="1E570DD1" w14:textId="77777777" w:rsidR="00722CBF" w:rsidRPr="00182EA1" w:rsidRDefault="00722CBF">
            <w:pPr>
              <w:pStyle w:val="a3"/>
              <w:jc w:val="center"/>
              <w:rPr>
                <w:spacing w:val="0"/>
              </w:rPr>
            </w:pPr>
            <w:r w:rsidRPr="00182EA1">
              <w:rPr>
                <w:rFonts w:ascii="ＭＳ 明朝" w:hAnsi="ＭＳ 明朝" w:hint="eastAsia"/>
              </w:rPr>
              <w:t>補欠</w:t>
            </w:r>
          </w:p>
        </w:tc>
        <w:tc>
          <w:tcPr>
            <w:tcW w:w="2496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CB9C7EC" w14:textId="77777777" w:rsidR="00722CBF" w:rsidRPr="00182EA1" w:rsidRDefault="00722CBF">
            <w:pPr>
              <w:pStyle w:val="a3"/>
              <w:spacing w:line="160" w:lineRule="exact"/>
              <w:jc w:val="center"/>
              <w:rPr>
                <w:spacing w:val="0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3756AA" w14:textId="77777777" w:rsidR="00722CBF" w:rsidRPr="00182EA1" w:rsidRDefault="00722CBF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049EDC" w14:textId="77777777" w:rsidR="00722CBF" w:rsidRPr="00182EA1" w:rsidRDefault="00722CBF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  <w:tc>
          <w:tcPr>
            <w:tcW w:w="124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4F355E" w14:textId="77777777" w:rsidR="00722CBF" w:rsidRPr="00182EA1" w:rsidRDefault="00722CBF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BF09A7" w14:textId="77777777" w:rsidR="00722CBF" w:rsidRPr="00182EA1" w:rsidRDefault="00722CBF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  <w:tc>
          <w:tcPr>
            <w:tcW w:w="124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E20F7B" w14:textId="77777777" w:rsidR="00722CBF" w:rsidRPr="00182EA1" w:rsidRDefault="00722CBF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</w:tr>
      <w:tr w:rsidR="00722CBF" w:rsidRPr="00182EA1" w14:paraId="4C791862" w14:textId="77777777" w:rsidTr="00AD2C15">
        <w:trPr>
          <w:cantSplit/>
          <w:trHeight w:hRule="exact" w:val="397"/>
        </w:trPr>
        <w:tc>
          <w:tcPr>
            <w:tcW w:w="12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6355E17" w14:textId="77777777" w:rsidR="00722CBF" w:rsidRPr="00182EA1" w:rsidRDefault="00722C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76B86" w14:textId="77777777" w:rsidR="00722CBF" w:rsidRPr="00182EA1" w:rsidRDefault="00722CBF">
            <w:pPr>
              <w:pStyle w:val="a3"/>
              <w:rPr>
                <w:spacing w:val="0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94E558" w14:textId="77777777" w:rsidR="00722CBF" w:rsidRPr="00182EA1" w:rsidRDefault="00722CBF">
            <w:pPr>
              <w:pStyle w:val="a3"/>
              <w:rPr>
                <w:spacing w:val="0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2F4FDE" w14:textId="77777777" w:rsidR="00722CBF" w:rsidRPr="00182EA1" w:rsidRDefault="00722CBF">
            <w:pPr>
              <w:pStyle w:val="a3"/>
              <w:rPr>
                <w:spacing w:val="0"/>
              </w:rPr>
            </w:pPr>
          </w:p>
        </w:tc>
        <w:tc>
          <w:tcPr>
            <w:tcW w:w="12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17A489" w14:textId="77777777" w:rsidR="00722CBF" w:rsidRPr="00182EA1" w:rsidRDefault="00722CBF">
            <w:pPr>
              <w:pStyle w:val="a3"/>
              <w:rPr>
                <w:spacing w:val="0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0FC7AE" w14:textId="77777777" w:rsidR="00722CBF" w:rsidRPr="00182EA1" w:rsidRDefault="00722CBF">
            <w:pPr>
              <w:pStyle w:val="a3"/>
              <w:rPr>
                <w:spacing w:val="0"/>
              </w:rPr>
            </w:pPr>
          </w:p>
        </w:tc>
        <w:tc>
          <w:tcPr>
            <w:tcW w:w="12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6C22A0" w14:textId="77777777" w:rsidR="00722CBF" w:rsidRPr="00182EA1" w:rsidRDefault="00722CBF">
            <w:pPr>
              <w:pStyle w:val="a3"/>
              <w:rPr>
                <w:spacing w:val="0"/>
              </w:rPr>
            </w:pPr>
          </w:p>
        </w:tc>
      </w:tr>
    </w:tbl>
    <w:p w14:paraId="5CA953A6" w14:textId="77777777" w:rsidR="00722CBF" w:rsidRPr="00182EA1" w:rsidRDefault="00722CBF">
      <w:pPr>
        <w:pStyle w:val="a3"/>
        <w:spacing w:line="136" w:lineRule="exact"/>
        <w:rPr>
          <w:spacing w:val="0"/>
        </w:rPr>
      </w:pPr>
    </w:p>
    <w:p w14:paraId="66FADE4B" w14:textId="77777777" w:rsidR="00722CBF" w:rsidRPr="00182EA1" w:rsidRDefault="00722CBF">
      <w:pPr>
        <w:pStyle w:val="a3"/>
        <w:rPr>
          <w:spacing w:val="0"/>
        </w:rPr>
      </w:pPr>
      <w:r w:rsidRPr="00182EA1">
        <w:rPr>
          <w:rFonts w:ascii="ＭＳ 明朝" w:hAnsi="ＭＳ 明朝" w:hint="eastAsia"/>
        </w:rPr>
        <w:t>２．個人（単）　（強い順に記入すること。）</w:t>
      </w:r>
      <w:r w:rsidRPr="00182EA1">
        <w:rPr>
          <w:rFonts w:eastAsia="Times New Roman" w:cs="Times New Roman"/>
          <w:spacing w:val="-1"/>
        </w:rPr>
        <w:t xml:space="preserve">     </w:t>
      </w:r>
      <w:r w:rsidRPr="00182EA1">
        <w:rPr>
          <w:rFonts w:ascii="ＭＳ 明朝" w:hAnsi="ＭＳ 明朝" w:hint="eastAsia"/>
        </w:rPr>
        <w:t xml:space="preserve">　個人（複）　（強い順に記入すること。）</w:t>
      </w:r>
      <w:r w:rsidRPr="00182EA1">
        <w:rPr>
          <w:rFonts w:eastAsia="Times New Roman" w:cs="Times New Roman"/>
          <w:spacing w:val="-1"/>
        </w:rPr>
        <w:t xml:space="preserve">  </w:t>
      </w:r>
    </w:p>
    <w:p w14:paraId="17FC06D0" w14:textId="5326C510" w:rsidR="005A43C1" w:rsidRDefault="00722CBF" w:rsidP="005A43C1">
      <w:pPr>
        <w:pStyle w:val="a3"/>
        <w:spacing w:line="220" w:lineRule="exact"/>
        <w:rPr>
          <w:rFonts w:ascii="ＭＳ 明朝" w:hAnsi="ＭＳ 明朝"/>
        </w:rPr>
      </w:pPr>
      <w:r w:rsidRPr="00182EA1">
        <w:rPr>
          <w:rFonts w:eastAsia="Times New Roman" w:cs="Times New Roman"/>
          <w:spacing w:val="-1"/>
        </w:rPr>
        <w:t xml:space="preserve">   </w:t>
      </w:r>
      <w:r w:rsidR="00C904FF" w:rsidRPr="00182EA1">
        <w:rPr>
          <w:rFonts w:ascii="ＭＳ 明朝" w:hAnsi="ＭＳ 明朝" w:hint="eastAsia"/>
        </w:rPr>
        <w:t>※シード選手</w:t>
      </w:r>
      <w:r w:rsidR="005A43C1">
        <w:rPr>
          <w:rFonts w:ascii="ＭＳ 明朝" w:hAnsi="ＭＳ 明朝" w:hint="eastAsia"/>
        </w:rPr>
        <w:t xml:space="preserve">がいる場合、シード選手最大　　　　</w:t>
      </w:r>
      <w:r w:rsidR="005A43C1" w:rsidRPr="00182EA1">
        <w:rPr>
          <w:rFonts w:ascii="ＭＳ 明朝" w:hAnsi="ＭＳ 明朝" w:hint="eastAsia"/>
        </w:rPr>
        <w:t>※シードペア名も記入してください。</w:t>
      </w:r>
    </w:p>
    <w:p w14:paraId="0501A7A2" w14:textId="77777777" w:rsidR="005A43C1" w:rsidRDefault="005A43C1" w:rsidP="005A43C1">
      <w:pPr>
        <w:pStyle w:val="a3"/>
        <w:spacing w:line="22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プラス2で8</w:t>
      </w:r>
      <w:r w:rsidR="00C904FF" w:rsidRPr="00182EA1">
        <w:rPr>
          <w:rFonts w:ascii="ＭＳ 明朝" w:hAnsi="ＭＳ 明朝" w:hint="eastAsia"/>
        </w:rPr>
        <w:t>名</w:t>
      </w:r>
      <w:r>
        <w:rPr>
          <w:rFonts w:ascii="ＭＳ 明朝" w:hAnsi="ＭＳ 明朝" w:hint="eastAsia"/>
        </w:rPr>
        <w:t>まで出場可能。シード選手名も</w:t>
      </w:r>
    </w:p>
    <w:p w14:paraId="412EDF07" w14:textId="1B4DB4AC" w:rsidR="00722CBF" w:rsidRPr="00182EA1" w:rsidRDefault="00722CBF" w:rsidP="005A43C1">
      <w:pPr>
        <w:pStyle w:val="a3"/>
        <w:spacing w:line="220" w:lineRule="exact"/>
        <w:rPr>
          <w:spacing w:val="0"/>
        </w:rPr>
      </w:pPr>
      <w:r w:rsidRPr="00182EA1">
        <w:rPr>
          <w:rFonts w:ascii="ＭＳ 明朝" w:hAnsi="ＭＳ 明朝" w:hint="eastAsia"/>
        </w:rPr>
        <w:t>記入し</w:t>
      </w:r>
      <w:r w:rsidR="00C904FF" w:rsidRPr="00182EA1">
        <w:rPr>
          <w:rFonts w:ascii="ＭＳ 明朝" w:hAnsi="ＭＳ 明朝" w:hint="eastAsia"/>
        </w:rPr>
        <w:t>て</w:t>
      </w:r>
      <w:r w:rsidRPr="00182EA1">
        <w:rPr>
          <w:rFonts w:ascii="ＭＳ 明朝" w:hAnsi="ＭＳ 明朝" w:hint="eastAsia"/>
        </w:rPr>
        <w:t>ください。</w:t>
      </w:r>
      <w:r w:rsidRPr="00182EA1">
        <w:rPr>
          <w:rFonts w:eastAsia="Times New Roman" w:cs="Times New Roman"/>
          <w:spacing w:val="-1"/>
        </w:rPr>
        <w:t xml:space="preserve">  </w:t>
      </w:r>
      <w:r w:rsidRPr="00182EA1">
        <w:rPr>
          <w:rFonts w:ascii="ＭＳ 明朝" w:hAnsi="ＭＳ 明朝" w:hint="eastAsia"/>
        </w:rPr>
        <w:t xml:space="preserve">　</w:t>
      </w:r>
      <w:r w:rsidR="00C904FF" w:rsidRPr="00182EA1">
        <w:rPr>
          <w:rFonts w:ascii="ＭＳ 明朝" w:hAnsi="ＭＳ 明朝" w:hint="eastAsia"/>
        </w:rPr>
        <w:t xml:space="preserve">　　</w:t>
      </w:r>
      <w:r w:rsidRPr="00182EA1">
        <w:rPr>
          <w:rFonts w:ascii="ＭＳ 明朝" w:hAnsi="ＭＳ 明朝" w:hint="eastAsia"/>
        </w:rPr>
        <w:t xml:space="preserve">　　</w:t>
      </w:r>
    </w:p>
    <w:p w14:paraId="3E2EEC14" w14:textId="77777777" w:rsidR="00722CBF" w:rsidRPr="00182EA1" w:rsidRDefault="00722CBF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6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24"/>
        <w:gridCol w:w="2496"/>
        <w:gridCol w:w="1040"/>
        <w:gridCol w:w="832"/>
        <w:gridCol w:w="832"/>
        <w:gridCol w:w="624"/>
        <w:gridCol w:w="2496"/>
        <w:gridCol w:w="1040"/>
        <w:gridCol w:w="364"/>
      </w:tblGrid>
      <w:tr w:rsidR="005A43C1" w:rsidRPr="00182EA1" w14:paraId="533751A5" w14:textId="77777777" w:rsidTr="005A43C1">
        <w:trPr>
          <w:cantSplit/>
          <w:trHeight w:hRule="exact" w:val="31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3A19F" w14:textId="77777777" w:rsidR="005A43C1" w:rsidRPr="00182EA1" w:rsidRDefault="005A43C1" w:rsidP="008460E9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  <w:r w:rsidRPr="00182EA1">
              <w:rPr>
                <w:rFonts w:ascii="ＭＳ 明朝" w:hAnsi="ＭＳ 明朝" w:hint="eastAsia"/>
              </w:rPr>
              <w:t>順位</w:t>
            </w:r>
          </w:p>
        </w:tc>
        <w:tc>
          <w:tcPr>
            <w:tcW w:w="24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FC08E2" w14:textId="77777777" w:rsidR="005A43C1" w:rsidRPr="00182EA1" w:rsidRDefault="005A43C1" w:rsidP="008460E9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  <w:r w:rsidRPr="00182EA1">
              <w:rPr>
                <w:rFonts w:ascii="ＭＳ 明朝" w:hAnsi="ＭＳ 明朝" w:hint="eastAsia"/>
              </w:rPr>
              <w:t>氏　　　　名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EDA1D1" w14:textId="77777777" w:rsidR="005A43C1" w:rsidRPr="00182EA1" w:rsidRDefault="005A43C1" w:rsidP="008460E9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  <w:r w:rsidRPr="00182EA1">
              <w:rPr>
                <w:rFonts w:ascii="ＭＳ 明朝" w:hAnsi="ＭＳ 明朝" w:hint="eastAsia"/>
              </w:rPr>
              <w:t>学　年</w:t>
            </w:r>
          </w:p>
        </w:tc>
        <w:tc>
          <w:tcPr>
            <w:tcW w:w="832" w:type="dxa"/>
          </w:tcPr>
          <w:p w14:paraId="73B235C6" w14:textId="77777777" w:rsidR="005A43C1" w:rsidRPr="00182EA1" w:rsidRDefault="005A43C1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  <w:tc>
          <w:tcPr>
            <w:tcW w:w="83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658EFD" w14:textId="0503892D" w:rsidR="005A43C1" w:rsidRPr="00182EA1" w:rsidRDefault="005A43C1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B655E" w14:textId="77777777" w:rsidR="005A43C1" w:rsidRPr="00182EA1" w:rsidRDefault="005A43C1" w:rsidP="008460E9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  <w:r w:rsidRPr="00182EA1">
              <w:rPr>
                <w:rFonts w:ascii="ＭＳ 明朝" w:hAnsi="ＭＳ 明朝" w:hint="eastAsia"/>
              </w:rPr>
              <w:t>順位</w:t>
            </w:r>
          </w:p>
        </w:tc>
        <w:tc>
          <w:tcPr>
            <w:tcW w:w="24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2DC7861" w14:textId="77777777" w:rsidR="005A43C1" w:rsidRPr="00182EA1" w:rsidRDefault="005A43C1" w:rsidP="008460E9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  <w:r w:rsidRPr="00182EA1">
              <w:rPr>
                <w:rFonts w:ascii="ＭＳ 明朝" w:hAnsi="ＭＳ 明朝" w:hint="eastAsia"/>
              </w:rPr>
              <w:t>氏　　　　名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F02E1AD" w14:textId="77777777" w:rsidR="005A43C1" w:rsidRPr="00182EA1" w:rsidRDefault="005A43C1" w:rsidP="008460E9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  <w:r w:rsidRPr="00182EA1">
              <w:rPr>
                <w:rFonts w:ascii="ＭＳ 明朝" w:hAnsi="ＭＳ 明朝" w:hint="eastAsia"/>
              </w:rPr>
              <w:t>学　年</w:t>
            </w:r>
          </w:p>
        </w:tc>
        <w:tc>
          <w:tcPr>
            <w:tcW w:w="3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C988BC9" w14:textId="77777777" w:rsidR="005A43C1" w:rsidRPr="00182EA1" w:rsidRDefault="005A43C1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</w:tr>
      <w:tr w:rsidR="005A43C1" w:rsidRPr="00182EA1" w14:paraId="56F120B6" w14:textId="77777777" w:rsidTr="005A43C1">
        <w:trPr>
          <w:cantSplit/>
          <w:trHeight w:val="340"/>
        </w:trPr>
        <w:tc>
          <w:tcPr>
            <w:tcW w:w="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4068E" w14:textId="77777777" w:rsidR="005A43C1" w:rsidRPr="00182EA1" w:rsidRDefault="005A43C1" w:rsidP="008460E9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  <w:r w:rsidRPr="00182EA1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BC205F" w14:textId="77777777" w:rsidR="005A43C1" w:rsidRPr="00182EA1" w:rsidRDefault="005A43C1" w:rsidP="008460E9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32AB7C" w14:textId="77777777" w:rsidR="005A43C1" w:rsidRPr="00182EA1" w:rsidRDefault="005A43C1" w:rsidP="008460E9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  <w:tc>
          <w:tcPr>
            <w:tcW w:w="832" w:type="dxa"/>
          </w:tcPr>
          <w:p w14:paraId="3DCE9513" w14:textId="77777777" w:rsidR="005A43C1" w:rsidRPr="00182EA1" w:rsidRDefault="005A43C1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E99F1F" w14:textId="16C5D023" w:rsidR="005A43C1" w:rsidRPr="00182EA1" w:rsidRDefault="005A43C1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  <w:tc>
          <w:tcPr>
            <w:tcW w:w="62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B8A3164" w14:textId="77777777" w:rsidR="005A43C1" w:rsidRPr="00182EA1" w:rsidRDefault="005A43C1" w:rsidP="008460E9">
            <w:pPr>
              <w:pStyle w:val="a3"/>
              <w:spacing w:line="180" w:lineRule="exact"/>
              <w:jc w:val="center"/>
              <w:rPr>
                <w:spacing w:val="0"/>
              </w:rPr>
            </w:pPr>
            <w:r w:rsidRPr="00182EA1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5ADF5" w14:textId="77777777" w:rsidR="005A43C1" w:rsidRPr="00182EA1" w:rsidRDefault="005A43C1" w:rsidP="008460E9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3F67AB" w14:textId="77777777" w:rsidR="005A43C1" w:rsidRPr="00182EA1" w:rsidRDefault="005A43C1" w:rsidP="008460E9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  <w:tc>
          <w:tcPr>
            <w:tcW w:w="36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78F8E4" w14:textId="77777777" w:rsidR="005A43C1" w:rsidRPr="00182EA1" w:rsidRDefault="005A43C1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</w:tr>
      <w:tr w:rsidR="005A43C1" w:rsidRPr="00182EA1" w14:paraId="28360E47" w14:textId="77777777" w:rsidTr="005A43C1">
        <w:trPr>
          <w:cantSplit/>
          <w:trHeight w:val="340"/>
        </w:trPr>
        <w:tc>
          <w:tcPr>
            <w:tcW w:w="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0D6CE" w14:textId="77777777" w:rsidR="005A43C1" w:rsidRPr="00182EA1" w:rsidRDefault="005A43C1" w:rsidP="008460E9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  <w:r w:rsidRPr="00182EA1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BDA43C" w14:textId="77777777" w:rsidR="005A43C1" w:rsidRPr="00182EA1" w:rsidRDefault="005A43C1" w:rsidP="008460E9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524DF7" w14:textId="77777777" w:rsidR="005A43C1" w:rsidRPr="00182EA1" w:rsidRDefault="005A43C1" w:rsidP="008460E9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  <w:tc>
          <w:tcPr>
            <w:tcW w:w="832" w:type="dxa"/>
          </w:tcPr>
          <w:p w14:paraId="77F62ECA" w14:textId="77777777" w:rsidR="005A43C1" w:rsidRPr="00182EA1" w:rsidRDefault="005A43C1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85D119" w14:textId="3939C2E2" w:rsidR="005A43C1" w:rsidRPr="00182EA1" w:rsidRDefault="005A43C1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B39A28" w14:textId="77777777" w:rsidR="005A43C1" w:rsidRPr="00182EA1" w:rsidRDefault="005A43C1" w:rsidP="008460E9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  <w:tc>
          <w:tcPr>
            <w:tcW w:w="2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D9D90" w14:textId="77777777" w:rsidR="005A43C1" w:rsidRPr="00182EA1" w:rsidRDefault="005A43C1" w:rsidP="008460E9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027D84" w14:textId="77777777" w:rsidR="005A43C1" w:rsidRPr="00182EA1" w:rsidRDefault="005A43C1" w:rsidP="008460E9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  <w:tc>
          <w:tcPr>
            <w:tcW w:w="36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9639DA" w14:textId="77777777" w:rsidR="005A43C1" w:rsidRPr="00182EA1" w:rsidRDefault="005A43C1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</w:tr>
      <w:tr w:rsidR="005A43C1" w:rsidRPr="00182EA1" w14:paraId="2A0CF753" w14:textId="77777777" w:rsidTr="005A43C1">
        <w:trPr>
          <w:cantSplit/>
          <w:trHeight w:val="340"/>
        </w:trPr>
        <w:tc>
          <w:tcPr>
            <w:tcW w:w="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E8878" w14:textId="77777777" w:rsidR="005A43C1" w:rsidRPr="00182EA1" w:rsidRDefault="005A43C1" w:rsidP="008460E9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  <w:r w:rsidRPr="00182EA1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5632CB" w14:textId="77777777" w:rsidR="005A43C1" w:rsidRPr="00182EA1" w:rsidRDefault="005A43C1" w:rsidP="008460E9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E76F5C" w14:textId="77777777" w:rsidR="005A43C1" w:rsidRPr="00182EA1" w:rsidRDefault="005A43C1" w:rsidP="008460E9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  <w:tc>
          <w:tcPr>
            <w:tcW w:w="832" w:type="dxa"/>
          </w:tcPr>
          <w:p w14:paraId="294250B1" w14:textId="77777777" w:rsidR="005A43C1" w:rsidRPr="00182EA1" w:rsidRDefault="005A43C1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A7FF8D" w14:textId="3A6E01A8" w:rsidR="005A43C1" w:rsidRPr="00182EA1" w:rsidRDefault="005A43C1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  <w:tc>
          <w:tcPr>
            <w:tcW w:w="62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C03A9F9" w14:textId="77777777" w:rsidR="005A43C1" w:rsidRPr="00182EA1" w:rsidRDefault="005A43C1" w:rsidP="008460E9">
            <w:pPr>
              <w:pStyle w:val="a3"/>
              <w:spacing w:line="180" w:lineRule="exact"/>
              <w:jc w:val="center"/>
              <w:rPr>
                <w:spacing w:val="0"/>
              </w:rPr>
            </w:pPr>
            <w:r w:rsidRPr="00182EA1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2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CA8EC" w14:textId="77777777" w:rsidR="005A43C1" w:rsidRPr="00182EA1" w:rsidRDefault="005A43C1" w:rsidP="008460E9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093C21" w14:textId="77777777" w:rsidR="005A43C1" w:rsidRPr="00182EA1" w:rsidRDefault="005A43C1" w:rsidP="008460E9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  <w:tc>
          <w:tcPr>
            <w:tcW w:w="36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548206" w14:textId="77777777" w:rsidR="005A43C1" w:rsidRPr="00182EA1" w:rsidRDefault="005A43C1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</w:tr>
      <w:tr w:rsidR="005A43C1" w:rsidRPr="00182EA1" w14:paraId="458E4068" w14:textId="77777777" w:rsidTr="005A43C1">
        <w:trPr>
          <w:cantSplit/>
          <w:trHeight w:val="340"/>
        </w:trPr>
        <w:tc>
          <w:tcPr>
            <w:tcW w:w="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8E825" w14:textId="77777777" w:rsidR="005A43C1" w:rsidRPr="00182EA1" w:rsidRDefault="005A43C1" w:rsidP="008460E9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  <w:r w:rsidRPr="00182EA1"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6EA7BD" w14:textId="77777777" w:rsidR="005A43C1" w:rsidRPr="00182EA1" w:rsidRDefault="005A43C1" w:rsidP="008460E9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25BE66" w14:textId="77777777" w:rsidR="005A43C1" w:rsidRPr="00182EA1" w:rsidRDefault="005A43C1" w:rsidP="008460E9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  <w:tc>
          <w:tcPr>
            <w:tcW w:w="832" w:type="dxa"/>
          </w:tcPr>
          <w:p w14:paraId="56A7B5F4" w14:textId="77777777" w:rsidR="005A43C1" w:rsidRPr="00182EA1" w:rsidRDefault="005A43C1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06267E" w14:textId="701E54CA" w:rsidR="005A43C1" w:rsidRPr="00182EA1" w:rsidRDefault="005A43C1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FFAF00" w14:textId="77777777" w:rsidR="005A43C1" w:rsidRPr="00182EA1" w:rsidRDefault="005A43C1" w:rsidP="008460E9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  <w:tc>
          <w:tcPr>
            <w:tcW w:w="2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97D52" w14:textId="77777777" w:rsidR="005A43C1" w:rsidRPr="00182EA1" w:rsidRDefault="005A43C1" w:rsidP="008460E9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79A954" w14:textId="77777777" w:rsidR="005A43C1" w:rsidRPr="00182EA1" w:rsidRDefault="005A43C1" w:rsidP="008460E9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  <w:tc>
          <w:tcPr>
            <w:tcW w:w="36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61BCA1" w14:textId="77777777" w:rsidR="005A43C1" w:rsidRPr="00182EA1" w:rsidRDefault="005A43C1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</w:tr>
      <w:tr w:rsidR="005A43C1" w:rsidRPr="00182EA1" w14:paraId="7F9642B8" w14:textId="77777777" w:rsidTr="005A43C1">
        <w:trPr>
          <w:cantSplit/>
          <w:trHeight w:val="340"/>
        </w:trPr>
        <w:tc>
          <w:tcPr>
            <w:tcW w:w="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9C067" w14:textId="77777777" w:rsidR="005A43C1" w:rsidRPr="00182EA1" w:rsidRDefault="005A43C1" w:rsidP="008460E9">
            <w:pPr>
              <w:pStyle w:val="a3"/>
              <w:spacing w:before="75" w:line="180" w:lineRule="exact"/>
              <w:jc w:val="center"/>
              <w:rPr>
                <w:rFonts w:ascii="ＭＳ 明朝" w:hAnsi="ＭＳ 明朝"/>
              </w:rPr>
            </w:pPr>
            <w:r w:rsidRPr="00182EA1"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671B78" w14:textId="77777777" w:rsidR="005A43C1" w:rsidRPr="00182EA1" w:rsidRDefault="005A43C1" w:rsidP="008460E9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957B5F" w14:textId="77777777" w:rsidR="005A43C1" w:rsidRPr="00182EA1" w:rsidRDefault="005A43C1" w:rsidP="008460E9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  <w:tc>
          <w:tcPr>
            <w:tcW w:w="832" w:type="dxa"/>
          </w:tcPr>
          <w:p w14:paraId="3842122A" w14:textId="77777777" w:rsidR="005A43C1" w:rsidRPr="00182EA1" w:rsidRDefault="005A43C1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14:paraId="70AACEDD" w14:textId="7AFC331E" w:rsidR="005A43C1" w:rsidRPr="00182EA1" w:rsidRDefault="005A43C1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  <w:tc>
          <w:tcPr>
            <w:tcW w:w="624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63CEEEF1" w14:textId="77777777" w:rsidR="005A43C1" w:rsidRPr="00182EA1" w:rsidRDefault="005A43C1" w:rsidP="008460E9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  <w:r w:rsidRPr="00182EA1">
              <w:rPr>
                <w:rFonts w:hint="eastAsia"/>
                <w:spacing w:val="0"/>
              </w:rPr>
              <w:t>３</w:t>
            </w:r>
          </w:p>
        </w:tc>
        <w:tc>
          <w:tcPr>
            <w:tcW w:w="2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17ABB" w14:textId="77777777" w:rsidR="005A43C1" w:rsidRPr="00182EA1" w:rsidRDefault="005A43C1" w:rsidP="008460E9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BE0FFA" w14:textId="77777777" w:rsidR="005A43C1" w:rsidRPr="00182EA1" w:rsidRDefault="005A43C1" w:rsidP="008460E9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  <w:tc>
          <w:tcPr>
            <w:tcW w:w="36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77E4ED" w14:textId="77777777" w:rsidR="005A43C1" w:rsidRPr="00182EA1" w:rsidRDefault="005A43C1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</w:tr>
      <w:tr w:rsidR="005A43C1" w:rsidRPr="00182EA1" w14:paraId="2E7E5292" w14:textId="77777777" w:rsidTr="005A43C1">
        <w:trPr>
          <w:cantSplit/>
          <w:trHeight w:val="340"/>
        </w:trPr>
        <w:tc>
          <w:tcPr>
            <w:tcW w:w="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A78E4" w14:textId="77777777" w:rsidR="005A43C1" w:rsidRPr="00182EA1" w:rsidRDefault="005A43C1" w:rsidP="008460E9">
            <w:pPr>
              <w:pStyle w:val="a3"/>
              <w:spacing w:before="75" w:line="180" w:lineRule="exact"/>
              <w:jc w:val="center"/>
              <w:rPr>
                <w:rFonts w:ascii="ＭＳ 明朝" w:hAnsi="ＭＳ 明朝"/>
              </w:rPr>
            </w:pPr>
            <w:r w:rsidRPr="00182EA1"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4C99F8" w14:textId="77777777" w:rsidR="005A43C1" w:rsidRPr="00182EA1" w:rsidRDefault="005A43C1" w:rsidP="008460E9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BBA272" w14:textId="77777777" w:rsidR="005A43C1" w:rsidRPr="00182EA1" w:rsidRDefault="005A43C1" w:rsidP="008460E9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  <w:tc>
          <w:tcPr>
            <w:tcW w:w="832" w:type="dxa"/>
          </w:tcPr>
          <w:p w14:paraId="29DB21B0" w14:textId="77777777" w:rsidR="005A43C1" w:rsidRPr="00182EA1" w:rsidRDefault="005A43C1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14:paraId="1753EA13" w14:textId="59BFB04B" w:rsidR="005A43C1" w:rsidRPr="00182EA1" w:rsidRDefault="005A43C1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479BB8" w14:textId="77777777" w:rsidR="005A43C1" w:rsidRPr="00182EA1" w:rsidRDefault="005A43C1" w:rsidP="008460E9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  <w:tc>
          <w:tcPr>
            <w:tcW w:w="2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D99E5" w14:textId="77777777" w:rsidR="005A43C1" w:rsidRPr="00182EA1" w:rsidRDefault="005A43C1" w:rsidP="008460E9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759493" w14:textId="77777777" w:rsidR="005A43C1" w:rsidRPr="00182EA1" w:rsidRDefault="005A43C1" w:rsidP="008460E9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  <w:tc>
          <w:tcPr>
            <w:tcW w:w="36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D18F97" w14:textId="77777777" w:rsidR="005A43C1" w:rsidRPr="00182EA1" w:rsidRDefault="005A43C1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</w:tr>
      <w:tr w:rsidR="005A43C1" w:rsidRPr="00182EA1" w14:paraId="59949A98" w14:textId="77777777" w:rsidTr="005A43C1">
        <w:trPr>
          <w:cantSplit/>
          <w:trHeight w:val="340"/>
        </w:trPr>
        <w:tc>
          <w:tcPr>
            <w:tcW w:w="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6FEB6" w14:textId="709B65DF" w:rsidR="005A43C1" w:rsidRPr="00182EA1" w:rsidRDefault="005A43C1" w:rsidP="008460E9">
            <w:pPr>
              <w:pStyle w:val="a3"/>
              <w:spacing w:before="75" w:line="18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７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E68DF8" w14:textId="77777777" w:rsidR="005A43C1" w:rsidRPr="00182EA1" w:rsidRDefault="005A43C1" w:rsidP="008460E9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E134B0" w14:textId="77777777" w:rsidR="005A43C1" w:rsidRPr="00182EA1" w:rsidRDefault="005A43C1" w:rsidP="008460E9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  <w:tc>
          <w:tcPr>
            <w:tcW w:w="832" w:type="dxa"/>
          </w:tcPr>
          <w:p w14:paraId="0A173256" w14:textId="77777777" w:rsidR="005A43C1" w:rsidRPr="00182EA1" w:rsidRDefault="005A43C1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14:paraId="0BAF3CBA" w14:textId="56A81AC1" w:rsidR="005A43C1" w:rsidRPr="00182EA1" w:rsidRDefault="005A43C1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  <w:tc>
          <w:tcPr>
            <w:tcW w:w="624" w:type="dxa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14:paraId="5CB9578D" w14:textId="4FE09292" w:rsidR="005A43C1" w:rsidRPr="00182EA1" w:rsidRDefault="005A43C1" w:rsidP="008460E9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４</w:t>
            </w:r>
          </w:p>
        </w:tc>
        <w:tc>
          <w:tcPr>
            <w:tcW w:w="2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0ADF7" w14:textId="77777777" w:rsidR="005A43C1" w:rsidRPr="00182EA1" w:rsidRDefault="005A43C1" w:rsidP="008460E9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FEAC3C" w14:textId="77777777" w:rsidR="005A43C1" w:rsidRPr="00182EA1" w:rsidRDefault="005A43C1" w:rsidP="008460E9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  <w:tc>
          <w:tcPr>
            <w:tcW w:w="36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222290" w14:textId="77777777" w:rsidR="005A43C1" w:rsidRPr="00182EA1" w:rsidRDefault="005A43C1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</w:tr>
      <w:tr w:rsidR="005A43C1" w:rsidRPr="00182EA1" w14:paraId="7CD1DF30" w14:textId="77777777" w:rsidTr="005A43C1">
        <w:trPr>
          <w:cantSplit/>
          <w:trHeight w:val="340"/>
        </w:trPr>
        <w:tc>
          <w:tcPr>
            <w:tcW w:w="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296AA" w14:textId="060F7BC5" w:rsidR="005A43C1" w:rsidRPr="00182EA1" w:rsidRDefault="005A43C1" w:rsidP="008460E9">
            <w:pPr>
              <w:pStyle w:val="a3"/>
              <w:spacing w:before="75" w:line="18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DB0419" w14:textId="77777777" w:rsidR="005A43C1" w:rsidRPr="00182EA1" w:rsidRDefault="005A43C1" w:rsidP="008460E9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391529" w14:textId="77777777" w:rsidR="005A43C1" w:rsidRPr="00182EA1" w:rsidRDefault="005A43C1" w:rsidP="008460E9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  <w:tc>
          <w:tcPr>
            <w:tcW w:w="832" w:type="dxa"/>
          </w:tcPr>
          <w:p w14:paraId="1AC999A8" w14:textId="77777777" w:rsidR="005A43C1" w:rsidRPr="00182EA1" w:rsidRDefault="005A43C1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14:paraId="43EDBD41" w14:textId="36F2C703" w:rsidR="005A43C1" w:rsidRPr="00182EA1" w:rsidRDefault="005A43C1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824E04" w14:textId="77777777" w:rsidR="005A43C1" w:rsidRPr="00182EA1" w:rsidRDefault="005A43C1" w:rsidP="008460E9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  <w:tc>
          <w:tcPr>
            <w:tcW w:w="2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7BC68" w14:textId="77777777" w:rsidR="005A43C1" w:rsidRPr="00182EA1" w:rsidRDefault="005A43C1" w:rsidP="008460E9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03AA29" w14:textId="77777777" w:rsidR="005A43C1" w:rsidRPr="00182EA1" w:rsidRDefault="005A43C1" w:rsidP="008460E9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  <w:tc>
          <w:tcPr>
            <w:tcW w:w="36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A3D291" w14:textId="77777777" w:rsidR="005A43C1" w:rsidRPr="00182EA1" w:rsidRDefault="005A43C1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</w:tr>
    </w:tbl>
    <w:p w14:paraId="255D6556" w14:textId="77777777" w:rsidR="00722CBF" w:rsidRPr="00182EA1" w:rsidRDefault="00722CBF">
      <w:pPr>
        <w:pStyle w:val="a3"/>
        <w:spacing w:line="75" w:lineRule="exact"/>
        <w:rPr>
          <w:spacing w:val="0"/>
        </w:rPr>
      </w:pPr>
    </w:p>
    <w:p w14:paraId="0B056099" w14:textId="77777777" w:rsidR="00722CBF" w:rsidRPr="00182EA1" w:rsidRDefault="00722CBF">
      <w:pPr>
        <w:pStyle w:val="a3"/>
        <w:rPr>
          <w:spacing w:val="0"/>
        </w:rPr>
      </w:pPr>
      <w:r w:rsidRPr="00182EA1">
        <w:rPr>
          <w:rFonts w:ascii="ＭＳ 明朝" w:hAnsi="ＭＳ 明朝" w:hint="eastAsia"/>
        </w:rPr>
        <w:t>上記選手は本校在学生であって、本大会に出場することを認めます。</w:t>
      </w:r>
    </w:p>
    <w:p w14:paraId="68578494" w14:textId="77777777" w:rsidR="00722CBF" w:rsidRPr="00182EA1" w:rsidRDefault="00722CBF">
      <w:pPr>
        <w:pStyle w:val="a3"/>
        <w:rPr>
          <w:spacing w:val="0"/>
        </w:rPr>
      </w:pPr>
    </w:p>
    <w:p w14:paraId="0086080C" w14:textId="77777777" w:rsidR="00722CBF" w:rsidRPr="00182EA1" w:rsidRDefault="003E3A87">
      <w:pPr>
        <w:pStyle w:val="a3"/>
        <w:jc w:val="right"/>
        <w:rPr>
          <w:spacing w:val="0"/>
        </w:rPr>
      </w:pPr>
      <w:r w:rsidRPr="00182EA1">
        <w:rPr>
          <w:rFonts w:ascii="ＭＳ 明朝" w:hAnsi="ＭＳ 明朝" w:hint="eastAsia"/>
        </w:rPr>
        <w:t xml:space="preserve">　</w:t>
      </w:r>
      <w:r w:rsidR="00722CBF" w:rsidRPr="00182EA1">
        <w:rPr>
          <w:rFonts w:ascii="ＭＳ 明朝" w:hAnsi="ＭＳ 明朝" w:hint="eastAsia"/>
        </w:rPr>
        <w:t xml:space="preserve">年　　月　　日　　　　　　　　　　　　　　　　　　　　　　　　　　　　　　</w:t>
      </w:r>
    </w:p>
    <w:p w14:paraId="30EF6583" w14:textId="77777777" w:rsidR="00722CBF" w:rsidRPr="00182EA1" w:rsidRDefault="00722CBF">
      <w:pPr>
        <w:pStyle w:val="a3"/>
        <w:jc w:val="right"/>
        <w:rPr>
          <w:rFonts w:ascii="ＭＳ 明朝" w:hAnsi="ＭＳ 明朝"/>
        </w:rPr>
      </w:pPr>
      <w:r w:rsidRPr="00182EA1">
        <w:rPr>
          <w:rFonts w:ascii="ＭＳ 明朝" w:hAnsi="ＭＳ 明朝" w:hint="eastAsia"/>
        </w:rPr>
        <w:t xml:space="preserve">　学校長名　　　　　　　　　　　　　　　　　印　　　</w:t>
      </w:r>
    </w:p>
    <w:p w14:paraId="6B16326C" w14:textId="69F96AAC" w:rsidR="00AE034F" w:rsidRDefault="00AE034F" w:rsidP="005A43C1">
      <w:pPr>
        <w:spacing w:line="280" w:lineRule="exact"/>
        <w:rPr>
          <w:sz w:val="28"/>
          <w:szCs w:val="28"/>
        </w:rPr>
      </w:pPr>
      <w:r w:rsidRPr="00AE034F">
        <w:rPr>
          <w:rFonts w:hint="eastAsia"/>
          <w:sz w:val="28"/>
          <w:szCs w:val="28"/>
        </w:rPr>
        <w:lastRenderedPageBreak/>
        <w:t>第</w:t>
      </w:r>
      <w:r w:rsidR="00045778">
        <w:rPr>
          <w:sz w:val="28"/>
          <w:szCs w:val="28"/>
        </w:rPr>
        <w:t>7</w:t>
      </w:r>
      <w:r w:rsidR="005A43C1">
        <w:rPr>
          <w:rFonts w:hint="eastAsia"/>
          <w:sz w:val="28"/>
          <w:szCs w:val="28"/>
        </w:rPr>
        <w:t>9</w:t>
      </w:r>
      <w:r w:rsidRPr="00AE034F">
        <w:rPr>
          <w:rFonts w:hint="eastAsia"/>
          <w:sz w:val="28"/>
          <w:szCs w:val="28"/>
        </w:rPr>
        <w:t>回高体連釧根支部卓球選手権大会</w:t>
      </w:r>
      <w:r w:rsidRPr="00AE034F">
        <w:rPr>
          <w:sz w:val="28"/>
          <w:szCs w:val="28"/>
        </w:rPr>
        <w:t xml:space="preserve"> </w:t>
      </w:r>
      <w:r w:rsidRPr="00AE034F">
        <w:rPr>
          <w:rFonts w:hint="eastAsia"/>
          <w:sz w:val="28"/>
          <w:szCs w:val="28"/>
        </w:rPr>
        <w:t>兼</w:t>
      </w:r>
      <w:r w:rsidRPr="00AE034F">
        <w:rPr>
          <w:sz w:val="28"/>
          <w:szCs w:val="28"/>
        </w:rPr>
        <w:t xml:space="preserve"> </w:t>
      </w:r>
    </w:p>
    <w:p w14:paraId="4D994ACA" w14:textId="77777777" w:rsidR="00C904FF" w:rsidRPr="00182EA1" w:rsidRDefault="00AE034F" w:rsidP="005A43C1">
      <w:pPr>
        <w:pStyle w:val="a3"/>
        <w:wordWrap/>
        <w:spacing w:line="280" w:lineRule="exact"/>
        <w:rPr>
          <w:spacing w:val="0"/>
        </w:rPr>
      </w:pPr>
      <w:r w:rsidRPr="00AE034F">
        <w:rPr>
          <w:rFonts w:hint="eastAsia"/>
          <w:sz w:val="28"/>
          <w:szCs w:val="28"/>
        </w:rPr>
        <w:t>北海道高等学校卓球選手権大会釧根支部予選</w:t>
      </w:r>
      <w:r>
        <w:rPr>
          <w:rFonts w:hint="eastAsia"/>
          <w:sz w:val="28"/>
          <w:szCs w:val="28"/>
        </w:rPr>
        <w:t>会　参加申込書</w:t>
      </w:r>
      <w:r w:rsidRPr="00AE034F">
        <w:rPr>
          <w:rFonts w:ascii="ＭＳ 明朝" w:hAnsi="ＭＳ 明朝" w:hint="eastAsia"/>
          <w:w w:val="50"/>
          <w:sz w:val="28"/>
          <w:szCs w:val="28"/>
        </w:rPr>
        <w:t xml:space="preserve">　</w:t>
      </w:r>
      <w:r w:rsidRPr="00AE034F">
        <w:rPr>
          <w:rFonts w:asciiTheme="majorEastAsia" w:eastAsiaTheme="majorEastAsia" w:hAnsiTheme="majorEastAsia" w:hint="eastAsia"/>
          <w:spacing w:val="-4"/>
          <w:sz w:val="28"/>
          <w:szCs w:val="28"/>
        </w:rPr>
        <w:t>【</w:t>
      </w:r>
      <w:r w:rsidR="00C904FF" w:rsidRPr="00AE034F">
        <w:rPr>
          <w:rFonts w:asciiTheme="majorEastAsia" w:eastAsiaTheme="majorEastAsia" w:hAnsiTheme="majorEastAsia" w:cs="ＭＳ ゴシック" w:hint="eastAsia"/>
          <w:b/>
          <w:bCs/>
          <w:spacing w:val="-4"/>
          <w:sz w:val="28"/>
          <w:szCs w:val="28"/>
        </w:rPr>
        <w:t>女子</w:t>
      </w:r>
      <w:r w:rsidR="00C904FF" w:rsidRPr="00AE034F">
        <w:rPr>
          <w:rFonts w:asciiTheme="majorEastAsia" w:eastAsiaTheme="majorEastAsia" w:hAnsiTheme="majorEastAsia" w:hint="eastAsia"/>
          <w:b/>
          <w:bCs/>
          <w:spacing w:val="-4"/>
          <w:sz w:val="28"/>
          <w:szCs w:val="28"/>
        </w:rPr>
        <w:t>】</w:t>
      </w:r>
    </w:p>
    <w:p w14:paraId="0CD6F8AF" w14:textId="77777777" w:rsidR="00C904FF" w:rsidRPr="00182EA1" w:rsidRDefault="00C904FF" w:rsidP="00C904FF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32"/>
        <w:gridCol w:w="4368"/>
        <w:gridCol w:w="416"/>
        <w:gridCol w:w="832"/>
        <w:gridCol w:w="2808"/>
      </w:tblGrid>
      <w:tr w:rsidR="00182EA1" w:rsidRPr="00182EA1" w14:paraId="1178DCDA" w14:textId="77777777" w:rsidTr="002C4815">
        <w:trPr>
          <w:cantSplit/>
          <w:trHeight w:hRule="exact" w:val="476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F0820" w14:textId="77777777" w:rsidR="00C904FF" w:rsidRPr="00182EA1" w:rsidRDefault="00C904FF" w:rsidP="002C4815">
            <w:pPr>
              <w:pStyle w:val="a3"/>
              <w:spacing w:before="136"/>
              <w:rPr>
                <w:spacing w:val="0"/>
              </w:rPr>
            </w:pPr>
            <w:r w:rsidRPr="00182EA1">
              <w:rPr>
                <w:rFonts w:cs="Times New Roman"/>
                <w:spacing w:val="-1"/>
              </w:rPr>
              <w:t xml:space="preserve"> </w:t>
            </w:r>
            <w:r w:rsidRPr="00182EA1">
              <w:rPr>
                <w:rFonts w:ascii="ＭＳ 明朝" w:hAnsi="ＭＳ 明朝" w:hint="eastAsia"/>
              </w:rPr>
              <w:t>学校名</w:t>
            </w:r>
          </w:p>
        </w:tc>
        <w:tc>
          <w:tcPr>
            <w:tcW w:w="4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B77018" w14:textId="77777777" w:rsidR="00C904FF" w:rsidRPr="00182EA1" w:rsidRDefault="00C904FF" w:rsidP="002C4815">
            <w:pPr>
              <w:pStyle w:val="a3"/>
              <w:spacing w:before="136"/>
              <w:rPr>
                <w:spacing w:val="0"/>
              </w:rPr>
            </w:pPr>
          </w:p>
        </w:tc>
        <w:tc>
          <w:tcPr>
            <w:tcW w:w="41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541299" w14:textId="77777777" w:rsidR="00C904FF" w:rsidRPr="00182EA1" w:rsidRDefault="00C904FF" w:rsidP="002C4815">
            <w:pPr>
              <w:pStyle w:val="a3"/>
              <w:spacing w:before="136"/>
              <w:rPr>
                <w:spacing w:val="0"/>
              </w:rPr>
            </w:pPr>
          </w:p>
        </w:tc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55A552B" w14:textId="77777777" w:rsidR="00C904FF" w:rsidRPr="00182EA1" w:rsidRDefault="00C904FF" w:rsidP="002C4815">
            <w:pPr>
              <w:pStyle w:val="a3"/>
              <w:spacing w:before="136"/>
              <w:rPr>
                <w:spacing w:val="0"/>
              </w:rPr>
            </w:pPr>
          </w:p>
          <w:p w14:paraId="35822771" w14:textId="77777777" w:rsidR="00C904FF" w:rsidRPr="00182EA1" w:rsidRDefault="00C904FF" w:rsidP="002C4815">
            <w:pPr>
              <w:pStyle w:val="a3"/>
              <w:rPr>
                <w:spacing w:val="0"/>
              </w:rPr>
            </w:pPr>
            <w:r w:rsidRPr="00182EA1">
              <w:rPr>
                <w:rFonts w:cs="Times New Roman"/>
                <w:spacing w:val="-1"/>
              </w:rPr>
              <w:t xml:space="preserve"> </w:t>
            </w:r>
            <w:r w:rsidRPr="00182EA1">
              <w:rPr>
                <w:rFonts w:ascii="ＭＳ 明朝" w:hAnsi="ＭＳ 明朝" w:hint="eastAsia"/>
              </w:rPr>
              <w:t>監督名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FE534" w14:textId="77777777" w:rsidR="00C904FF" w:rsidRPr="00182EA1" w:rsidRDefault="00C904FF" w:rsidP="002C4815">
            <w:pPr>
              <w:pStyle w:val="a3"/>
              <w:spacing w:before="136"/>
              <w:rPr>
                <w:spacing w:val="0"/>
              </w:rPr>
            </w:pPr>
          </w:p>
        </w:tc>
      </w:tr>
      <w:tr w:rsidR="00C904FF" w:rsidRPr="00182EA1" w14:paraId="4922262E" w14:textId="77777777" w:rsidTr="002C4815">
        <w:trPr>
          <w:cantSplit/>
          <w:trHeight w:hRule="exact" w:val="478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D4C51" w14:textId="77777777" w:rsidR="00C904FF" w:rsidRPr="00182EA1" w:rsidRDefault="00C904FF" w:rsidP="002C4815">
            <w:pPr>
              <w:pStyle w:val="a3"/>
              <w:spacing w:before="136"/>
              <w:rPr>
                <w:spacing w:val="0"/>
              </w:rPr>
            </w:pPr>
            <w:r w:rsidRPr="00182EA1">
              <w:rPr>
                <w:rFonts w:cs="Times New Roman"/>
                <w:spacing w:val="-1"/>
              </w:rPr>
              <w:t xml:space="preserve"> </w:t>
            </w:r>
            <w:r w:rsidRPr="00182EA1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25B750" w14:textId="77777777" w:rsidR="00C904FF" w:rsidRPr="00182EA1" w:rsidRDefault="00C904FF" w:rsidP="002C4815">
            <w:pPr>
              <w:pStyle w:val="a3"/>
              <w:spacing w:before="136"/>
              <w:rPr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F64384" w14:textId="77777777" w:rsidR="00C904FF" w:rsidRPr="00182EA1" w:rsidRDefault="00C904FF" w:rsidP="002C4815">
            <w:pPr>
              <w:pStyle w:val="a3"/>
              <w:spacing w:before="136"/>
              <w:rPr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488F56C" w14:textId="77777777" w:rsidR="00C904FF" w:rsidRPr="00182EA1" w:rsidRDefault="00C904FF" w:rsidP="002C4815">
            <w:pPr>
              <w:pStyle w:val="a3"/>
              <w:spacing w:before="136"/>
              <w:rPr>
                <w:spacing w:val="0"/>
              </w:rPr>
            </w:pPr>
          </w:p>
        </w:tc>
        <w:tc>
          <w:tcPr>
            <w:tcW w:w="2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BFB3C" w14:textId="77777777" w:rsidR="00C904FF" w:rsidRPr="00182EA1" w:rsidRDefault="00C904FF" w:rsidP="002C4815">
            <w:pPr>
              <w:pStyle w:val="a3"/>
              <w:spacing w:before="136"/>
              <w:rPr>
                <w:spacing w:val="0"/>
              </w:rPr>
            </w:pPr>
          </w:p>
        </w:tc>
      </w:tr>
    </w:tbl>
    <w:p w14:paraId="3E1F9671" w14:textId="77777777" w:rsidR="00C904FF" w:rsidRPr="00182EA1" w:rsidRDefault="00C904FF" w:rsidP="00C904FF">
      <w:pPr>
        <w:pStyle w:val="a3"/>
        <w:spacing w:line="136" w:lineRule="exact"/>
        <w:rPr>
          <w:spacing w:val="0"/>
        </w:rPr>
      </w:pPr>
    </w:p>
    <w:p w14:paraId="5CDB3DD2" w14:textId="503FD9C1" w:rsidR="00C904FF" w:rsidRDefault="00C904FF" w:rsidP="00C904FF">
      <w:pPr>
        <w:pStyle w:val="a3"/>
        <w:rPr>
          <w:rFonts w:ascii="ＭＳ 明朝" w:hAnsi="ＭＳ 明朝"/>
        </w:rPr>
      </w:pPr>
      <w:r w:rsidRPr="00182EA1">
        <w:rPr>
          <w:rFonts w:eastAsia="Times New Roman" w:cs="Times New Roman"/>
          <w:spacing w:val="-1"/>
        </w:rPr>
        <w:t xml:space="preserve">                                                    </w:t>
      </w:r>
      <w:r w:rsidR="005A43C1">
        <w:rPr>
          <w:rFonts w:ascii="ＭＳ 明朝" w:hAnsi="ＭＳ 明朝" w:hint="eastAsia"/>
          <w:spacing w:val="-1"/>
        </w:rPr>
        <w:t xml:space="preserve">　　　　　　</w:t>
      </w:r>
      <w:r w:rsidRPr="00182EA1">
        <w:rPr>
          <w:rFonts w:eastAsia="Times New Roman" w:cs="Times New Roman"/>
          <w:spacing w:val="-1"/>
        </w:rPr>
        <w:t xml:space="preserve">  </w:t>
      </w:r>
      <w:r w:rsidRPr="00182EA1">
        <w:rPr>
          <w:rFonts w:ascii="ＭＳ 明朝" w:hAnsi="ＭＳ 明朝" w:hint="eastAsia"/>
        </w:rPr>
        <w:t>（※ベンチに入れるのはどちらか１人）</w:t>
      </w:r>
    </w:p>
    <w:p w14:paraId="61DF9A26" w14:textId="77777777" w:rsidR="00B973E4" w:rsidRPr="00182EA1" w:rsidRDefault="00B973E4" w:rsidP="00B973E4">
      <w:pPr>
        <w:pStyle w:val="a3"/>
        <w:spacing w:line="136" w:lineRule="exact"/>
        <w:rPr>
          <w:spacing w:val="0"/>
        </w:rPr>
      </w:pPr>
    </w:p>
    <w:p w14:paraId="5A297D1E" w14:textId="77777777" w:rsidR="00B973E4" w:rsidRPr="00182EA1" w:rsidRDefault="00C904FF" w:rsidP="00B973E4">
      <w:pPr>
        <w:pStyle w:val="a3"/>
        <w:rPr>
          <w:spacing w:val="0"/>
        </w:rPr>
      </w:pPr>
      <w:r w:rsidRPr="00182EA1">
        <w:rPr>
          <w:rFonts w:ascii="ＭＳ 明朝" w:hAnsi="ＭＳ 明朝" w:hint="eastAsia"/>
        </w:rPr>
        <w:t xml:space="preserve">１．登録選手（女子）　</w:t>
      </w:r>
      <w:r w:rsidR="00B973E4" w:rsidRPr="00B973E4">
        <w:rPr>
          <w:rFonts w:ascii="ＭＳ 明朝" w:hAnsi="ＭＳ 明朝" w:hint="eastAsia"/>
          <w:u w:val="single"/>
        </w:rPr>
        <w:t>学校対抗　（　正規参加　・オープン参加</w:t>
      </w:r>
      <w:r w:rsidR="00FE18D6">
        <w:rPr>
          <w:rFonts w:ascii="ＭＳ 明朝" w:hAnsi="ＭＳ 明朝" w:hint="eastAsia"/>
          <w:u w:val="single"/>
        </w:rPr>
        <w:t xml:space="preserve">　・　不参加</w:t>
      </w:r>
      <w:r w:rsidR="00B973E4" w:rsidRPr="00B973E4">
        <w:rPr>
          <w:rFonts w:ascii="ＭＳ 明朝" w:hAnsi="ＭＳ 明朝" w:hint="eastAsia"/>
          <w:u w:val="single"/>
        </w:rPr>
        <w:t xml:space="preserve">　）</w:t>
      </w:r>
      <w:r w:rsidR="00FE18D6" w:rsidRPr="00FE18D6">
        <w:rPr>
          <w:rFonts w:ascii="ＭＳ 明朝" w:hAnsi="ＭＳ 明朝" w:hint="eastAsia"/>
        </w:rPr>
        <w:t xml:space="preserve"> </w:t>
      </w:r>
      <w:r w:rsidR="00FE18D6">
        <w:rPr>
          <w:rFonts w:ascii="ＭＳ 明朝" w:hAnsi="ＭＳ 明朝" w:hint="eastAsia"/>
        </w:rPr>
        <w:t xml:space="preserve">← </w:t>
      </w:r>
      <w:r w:rsidR="00FE18D6" w:rsidRPr="00FE18D6">
        <w:rPr>
          <w:rFonts w:ascii="ＭＳ 明朝" w:hAnsi="ＭＳ 明朝" w:hint="eastAsia"/>
        </w:rPr>
        <w:t>どれかに○を</w:t>
      </w:r>
      <w:r w:rsidR="00B973E4">
        <w:rPr>
          <w:rFonts w:ascii="ＭＳ 明朝" w:hAnsi="ＭＳ 明朝" w:hint="eastAsia"/>
        </w:rPr>
        <w:t xml:space="preserve">　</w:t>
      </w:r>
    </w:p>
    <w:p w14:paraId="04B1D586" w14:textId="77777777" w:rsidR="00C904FF" w:rsidRPr="00182EA1" w:rsidRDefault="00C904FF" w:rsidP="00C904FF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6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48"/>
        <w:gridCol w:w="2496"/>
        <w:gridCol w:w="1040"/>
        <w:gridCol w:w="1040"/>
        <w:gridCol w:w="1248"/>
        <w:gridCol w:w="1040"/>
        <w:gridCol w:w="1248"/>
      </w:tblGrid>
      <w:tr w:rsidR="00182EA1" w:rsidRPr="00182EA1" w14:paraId="3ACF0EEA" w14:textId="77777777" w:rsidTr="002C4815">
        <w:trPr>
          <w:trHeight w:hRule="exact" w:val="478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91F31" w14:textId="77777777" w:rsidR="00C904FF" w:rsidRPr="00182EA1" w:rsidRDefault="00C904FF" w:rsidP="002C4815">
            <w:pPr>
              <w:pStyle w:val="a3"/>
              <w:spacing w:before="136"/>
              <w:rPr>
                <w:spacing w:val="0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70E6668" w14:textId="77777777" w:rsidR="00C904FF" w:rsidRPr="00182EA1" w:rsidRDefault="00E43C6D" w:rsidP="002C4815">
            <w:pPr>
              <w:pStyle w:val="a3"/>
              <w:spacing w:before="136"/>
              <w:jc w:val="center"/>
              <w:rPr>
                <w:spacing w:val="0"/>
              </w:rPr>
            </w:pPr>
            <w:r w:rsidRPr="00182EA1">
              <w:rPr>
                <w:rFonts w:cs="Times New Roman"/>
                <w:spacing w:val="0"/>
              </w:rPr>
              <w:fldChar w:fldCharType="begin"/>
            </w:r>
            <w:r w:rsidR="00C904FF" w:rsidRPr="00182EA1">
              <w:rPr>
                <w:rFonts w:cs="Times New Roman"/>
                <w:spacing w:val="0"/>
              </w:rPr>
              <w:instrText xml:space="preserve"> eq \o\ad(\s\up 9(</w:instrText>
            </w:r>
            <w:r w:rsidR="00C904FF" w:rsidRPr="00182EA1">
              <w:rPr>
                <w:rFonts w:ascii="ＭＳ 明朝" w:hAnsi="ＭＳ 明朝" w:hint="eastAsia"/>
                <w:position w:val="-2"/>
                <w:sz w:val="10"/>
                <w:szCs w:val="10"/>
              </w:rPr>
              <w:instrText>ふり</w:instrText>
            </w:r>
            <w:r w:rsidR="00C904FF" w:rsidRPr="00182EA1">
              <w:rPr>
                <w:rFonts w:cs="Times New Roman"/>
                <w:spacing w:val="0"/>
              </w:rPr>
              <w:instrText>),</w:instrText>
            </w:r>
            <w:r w:rsidR="00C904FF" w:rsidRPr="00182EA1">
              <w:rPr>
                <w:rFonts w:ascii="ＭＳ 明朝" w:hAnsi="ＭＳ 明朝" w:hint="eastAsia"/>
              </w:rPr>
              <w:instrText>氏</w:instrText>
            </w:r>
            <w:r w:rsidR="00C904FF" w:rsidRPr="00182EA1">
              <w:rPr>
                <w:rFonts w:cs="Times New Roman"/>
                <w:spacing w:val="0"/>
              </w:rPr>
              <w:instrText>)</w:instrText>
            </w:r>
            <w:r w:rsidRPr="00182EA1">
              <w:rPr>
                <w:rFonts w:cs="Times New Roman"/>
                <w:spacing w:val="0"/>
              </w:rPr>
              <w:fldChar w:fldCharType="end"/>
            </w:r>
            <w:r w:rsidR="00C904FF" w:rsidRPr="00182EA1">
              <w:rPr>
                <w:rFonts w:ascii="ＭＳ 明朝" w:hAnsi="ＭＳ 明朝" w:hint="eastAsia"/>
              </w:rPr>
              <w:t xml:space="preserve">　　　</w:t>
            </w:r>
            <w:r w:rsidRPr="00182EA1">
              <w:rPr>
                <w:rFonts w:cs="Times New Roman"/>
                <w:spacing w:val="0"/>
              </w:rPr>
              <w:fldChar w:fldCharType="begin"/>
            </w:r>
            <w:r w:rsidR="00C904FF" w:rsidRPr="00182EA1">
              <w:rPr>
                <w:rFonts w:cs="Times New Roman"/>
                <w:spacing w:val="0"/>
              </w:rPr>
              <w:instrText xml:space="preserve"> eq \o\ad(\s\up 9(</w:instrText>
            </w:r>
            <w:r w:rsidR="00C904FF" w:rsidRPr="00182EA1">
              <w:rPr>
                <w:rFonts w:ascii="ＭＳ 明朝" w:hAnsi="ＭＳ 明朝" w:hint="eastAsia"/>
                <w:position w:val="-2"/>
                <w:sz w:val="10"/>
                <w:szCs w:val="10"/>
              </w:rPr>
              <w:instrText>がな</w:instrText>
            </w:r>
            <w:r w:rsidR="00C904FF" w:rsidRPr="00182EA1">
              <w:rPr>
                <w:rFonts w:cs="Times New Roman"/>
                <w:spacing w:val="0"/>
              </w:rPr>
              <w:instrText>),</w:instrText>
            </w:r>
            <w:r w:rsidR="00C904FF" w:rsidRPr="00182EA1">
              <w:rPr>
                <w:rFonts w:ascii="ＭＳ 明朝" w:hAnsi="ＭＳ 明朝" w:hint="eastAsia"/>
              </w:rPr>
              <w:instrText>名</w:instrText>
            </w:r>
            <w:r w:rsidR="00C904FF" w:rsidRPr="00182EA1">
              <w:rPr>
                <w:rFonts w:cs="Times New Roman"/>
                <w:spacing w:val="0"/>
              </w:rPr>
              <w:instrText>)</w:instrText>
            </w:r>
            <w:r w:rsidRPr="00182EA1">
              <w:rPr>
                <w:rFonts w:cs="Times New Roman"/>
                <w:spacing w:val="0"/>
              </w:rPr>
              <w:fldChar w:fldCharType="end"/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E7B61D3" w14:textId="77777777" w:rsidR="00C904FF" w:rsidRPr="00182EA1" w:rsidRDefault="00C904FF" w:rsidP="002C4815">
            <w:pPr>
              <w:pStyle w:val="a3"/>
              <w:spacing w:before="136"/>
              <w:jc w:val="center"/>
              <w:rPr>
                <w:spacing w:val="0"/>
              </w:rPr>
            </w:pPr>
            <w:r w:rsidRPr="00182EA1">
              <w:rPr>
                <w:rFonts w:ascii="ＭＳ 明朝" w:hAnsi="ＭＳ 明朝" w:hint="eastAsia"/>
              </w:rPr>
              <w:t>学　年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E649E6A" w14:textId="77777777" w:rsidR="00C904FF" w:rsidRPr="00182EA1" w:rsidRDefault="00C904FF" w:rsidP="002C4815">
            <w:pPr>
              <w:pStyle w:val="a3"/>
              <w:spacing w:before="136"/>
              <w:jc w:val="center"/>
              <w:rPr>
                <w:spacing w:val="0"/>
              </w:rPr>
            </w:pPr>
            <w:r w:rsidRPr="00182EA1">
              <w:rPr>
                <w:rFonts w:ascii="ＭＳ 明朝" w:hAnsi="ＭＳ 明朝" w:hint="eastAsia"/>
              </w:rPr>
              <w:t>年　齢</w:t>
            </w:r>
          </w:p>
        </w:tc>
        <w:tc>
          <w:tcPr>
            <w:tcW w:w="124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51E1C48" w14:textId="77777777" w:rsidR="00C904FF" w:rsidRPr="00182EA1" w:rsidRDefault="00C904FF" w:rsidP="002C4815">
            <w:pPr>
              <w:pStyle w:val="a3"/>
              <w:spacing w:before="136"/>
              <w:jc w:val="center"/>
              <w:rPr>
                <w:spacing w:val="0"/>
              </w:rPr>
            </w:pPr>
            <w:r w:rsidRPr="00182EA1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F2FAC7B" w14:textId="77777777" w:rsidR="00C904FF" w:rsidRPr="00182EA1" w:rsidRDefault="00C904FF" w:rsidP="002C4815">
            <w:pPr>
              <w:pStyle w:val="a3"/>
              <w:spacing w:before="136"/>
              <w:jc w:val="center"/>
              <w:rPr>
                <w:spacing w:val="0"/>
              </w:rPr>
            </w:pPr>
            <w:r w:rsidRPr="00182EA1">
              <w:rPr>
                <w:rFonts w:ascii="ＭＳ 明朝" w:hAnsi="ＭＳ 明朝" w:hint="eastAsia"/>
              </w:rPr>
              <w:t>健康状態</w:t>
            </w:r>
          </w:p>
        </w:tc>
        <w:tc>
          <w:tcPr>
            <w:tcW w:w="124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2F8B89C" w14:textId="77777777" w:rsidR="00C904FF" w:rsidRPr="00182EA1" w:rsidRDefault="00C904FF" w:rsidP="002C4815">
            <w:pPr>
              <w:pStyle w:val="a3"/>
              <w:spacing w:before="136"/>
              <w:jc w:val="center"/>
              <w:rPr>
                <w:spacing w:val="0"/>
              </w:rPr>
            </w:pPr>
            <w:r w:rsidRPr="00182EA1">
              <w:rPr>
                <w:rFonts w:ascii="ＭＳ 明朝" w:hAnsi="ＭＳ 明朝" w:hint="eastAsia"/>
              </w:rPr>
              <w:t>備　考</w:t>
            </w:r>
          </w:p>
        </w:tc>
      </w:tr>
      <w:tr w:rsidR="00182EA1" w:rsidRPr="00182EA1" w14:paraId="77E2CFD1" w14:textId="77777777" w:rsidTr="002C4815">
        <w:trPr>
          <w:cantSplit/>
          <w:trHeight w:hRule="exact" w:val="283"/>
        </w:trPr>
        <w:tc>
          <w:tcPr>
            <w:tcW w:w="124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47C0378" w14:textId="77777777" w:rsidR="00C904FF" w:rsidRPr="00182EA1" w:rsidRDefault="00C904FF" w:rsidP="002C4815">
            <w:pPr>
              <w:pStyle w:val="a3"/>
              <w:spacing w:before="55" w:line="160" w:lineRule="exact"/>
              <w:rPr>
                <w:spacing w:val="0"/>
              </w:rPr>
            </w:pPr>
          </w:p>
          <w:p w14:paraId="149DF1FB" w14:textId="77777777" w:rsidR="00C904FF" w:rsidRPr="00182EA1" w:rsidRDefault="00C904FF" w:rsidP="002C4815">
            <w:pPr>
              <w:pStyle w:val="a3"/>
              <w:jc w:val="center"/>
              <w:rPr>
                <w:spacing w:val="0"/>
              </w:rPr>
            </w:pPr>
            <w:r w:rsidRPr="00182EA1">
              <w:rPr>
                <w:rFonts w:ascii="ＭＳ 明朝" w:hAnsi="ＭＳ 明朝" w:hint="eastAsia"/>
              </w:rPr>
              <w:t>主将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A58E66E" w14:textId="77777777" w:rsidR="00C904FF" w:rsidRPr="00182EA1" w:rsidRDefault="00C904FF" w:rsidP="002C4815">
            <w:pPr>
              <w:pStyle w:val="a3"/>
              <w:spacing w:line="160" w:lineRule="exact"/>
              <w:jc w:val="center"/>
              <w:rPr>
                <w:spacing w:val="0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F8CBEF0" w14:textId="77777777" w:rsidR="00C904FF" w:rsidRPr="00182EA1" w:rsidRDefault="00C904FF" w:rsidP="002C4815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585C0C6" w14:textId="77777777" w:rsidR="00C904FF" w:rsidRPr="00182EA1" w:rsidRDefault="00C904FF" w:rsidP="002C4815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7413FA1" w14:textId="77777777" w:rsidR="00C904FF" w:rsidRPr="00182EA1" w:rsidRDefault="00C904FF" w:rsidP="002C4815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D32B2D8" w14:textId="77777777" w:rsidR="00C904FF" w:rsidRPr="00182EA1" w:rsidRDefault="00C904FF" w:rsidP="002C4815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D03DA84" w14:textId="77777777" w:rsidR="00C904FF" w:rsidRPr="00182EA1" w:rsidRDefault="00C904FF" w:rsidP="002C4815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</w:tr>
      <w:tr w:rsidR="00182EA1" w:rsidRPr="00182EA1" w14:paraId="5CD44BD5" w14:textId="77777777" w:rsidTr="002C4815">
        <w:trPr>
          <w:cantSplit/>
          <w:trHeight w:hRule="exact" w:val="397"/>
        </w:trPr>
        <w:tc>
          <w:tcPr>
            <w:tcW w:w="12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34B8B45" w14:textId="77777777" w:rsidR="00C904FF" w:rsidRPr="00182EA1" w:rsidRDefault="00C904FF" w:rsidP="002C481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ACA22" w14:textId="77777777" w:rsidR="00C904FF" w:rsidRPr="00182EA1" w:rsidRDefault="00C904FF" w:rsidP="002C4815">
            <w:pPr>
              <w:pStyle w:val="a3"/>
              <w:rPr>
                <w:spacing w:val="0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993BB0" w14:textId="77777777" w:rsidR="00C904FF" w:rsidRPr="00182EA1" w:rsidRDefault="00C904FF" w:rsidP="002C4815">
            <w:pPr>
              <w:pStyle w:val="a3"/>
              <w:rPr>
                <w:spacing w:val="0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93B7C3" w14:textId="77777777" w:rsidR="00C904FF" w:rsidRPr="00182EA1" w:rsidRDefault="00C904FF" w:rsidP="002C4815">
            <w:pPr>
              <w:pStyle w:val="a3"/>
              <w:rPr>
                <w:spacing w:val="0"/>
              </w:rPr>
            </w:pPr>
          </w:p>
        </w:tc>
        <w:tc>
          <w:tcPr>
            <w:tcW w:w="12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FD9219" w14:textId="77777777" w:rsidR="00C904FF" w:rsidRPr="00182EA1" w:rsidRDefault="00C904FF" w:rsidP="002C4815">
            <w:pPr>
              <w:pStyle w:val="a3"/>
              <w:rPr>
                <w:spacing w:val="0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DAB642" w14:textId="77777777" w:rsidR="00C904FF" w:rsidRPr="00182EA1" w:rsidRDefault="00C904FF" w:rsidP="002C4815">
            <w:pPr>
              <w:pStyle w:val="a3"/>
              <w:rPr>
                <w:spacing w:val="0"/>
              </w:rPr>
            </w:pPr>
          </w:p>
        </w:tc>
        <w:tc>
          <w:tcPr>
            <w:tcW w:w="12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8EA81D" w14:textId="77777777" w:rsidR="00C904FF" w:rsidRPr="00182EA1" w:rsidRDefault="00C904FF" w:rsidP="002C4815">
            <w:pPr>
              <w:pStyle w:val="a3"/>
              <w:rPr>
                <w:spacing w:val="0"/>
              </w:rPr>
            </w:pPr>
          </w:p>
        </w:tc>
      </w:tr>
      <w:tr w:rsidR="00182EA1" w:rsidRPr="00182EA1" w14:paraId="5194F052" w14:textId="77777777" w:rsidTr="002C4815">
        <w:trPr>
          <w:cantSplit/>
          <w:trHeight w:hRule="exact" w:val="283"/>
        </w:trPr>
        <w:tc>
          <w:tcPr>
            <w:tcW w:w="124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76E086A" w14:textId="77777777" w:rsidR="00C904FF" w:rsidRPr="00182EA1" w:rsidRDefault="00C904FF" w:rsidP="002C4815">
            <w:pPr>
              <w:pStyle w:val="a3"/>
              <w:spacing w:before="55" w:line="160" w:lineRule="exact"/>
              <w:rPr>
                <w:spacing w:val="0"/>
              </w:rPr>
            </w:pPr>
          </w:p>
          <w:p w14:paraId="3345A2C6" w14:textId="77777777" w:rsidR="00C904FF" w:rsidRPr="00182EA1" w:rsidRDefault="00C904FF" w:rsidP="002C4815">
            <w:pPr>
              <w:pStyle w:val="a3"/>
              <w:jc w:val="center"/>
              <w:rPr>
                <w:spacing w:val="0"/>
              </w:rPr>
            </w:pPr>
            <w:r w:rsidRPr="00182EA1">
              <w:rPr>
                <w:rFonts w:ascii="ＭＳ 明朝" w:hAnsi="ＭＳ 明朝" w:hint="eastAsia"/>
              </w:rPr>
              <w:t>選手</w:t>
            </w:r>
          </w:p>
        </w:tc>
        <w:tc>
          <w:tcPr>
            <w:tcW w:w="2496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1825EB9" w14:textId="77777777" w:rsidR="00C904FF" w:rsidRPr="00182EA1" w:rsidRDefault="00C904FF" w:rsidP="002C4815">
            <w:pPr>
              <w:pStyle w:val="a3"/>
              <w:spacing w:line="160" w:lineRule="exact"/>
              <w:jc w:val="center"/>
              <w:rPr>
                <w:spacing w:val="0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789C0C" w14:textId="77777777" w:rsidR="00C904FF" w:rsidRPr="00182EA1" w:rsidRDefault="00C904FF" w:rsidP="002C4815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076515" w14:textId="77777777" w:rsidR="00C904FF" w:rsidRPr="00182EA1" w:rsidRDefault="00C904FF" w:rsidP="002C4815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  <w:tc>
          <w:tcPr>
            <w:tcW w:w="124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BD9F9D" w14:textId="77777777" w:rsidR="00C904FF" w:rsidRPr="00182EA1" w:rsidRDefault="00C904FF" w:rsidP="002C4815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A0FA5D" w14:textId="77777777" w:rsidR="00C904FF" w:rsidRPr="00182EA1" w:rsidRDefault="00C904FF" w:rsidP="002C4815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  <w:tc>
          <w:tcPr>
            <w:tcW w:w="124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B1A1B1" w14:textId="77777777" w:rsidR="00C904FF" w:rsidRPr="00182EA1" w:rsidRDefault="00C904FF" w:rsidP="002C4815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</w:tr>
      <w:tr w:rsidR="00182EA1" w:rsidRPr="00182EA1" w14:paraId="3CB9B13C" w14:textId="77777777" w:rsidTr="002C4815">
        <w:trPr>
          <w:cantSplit/>
          <w:trHeight w:hRule="exact" w:val="397"/>
        </w:trPr>
        <w:tc>
          <w:tcPr>
            <w:tcW w:w="12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9D45EB7" w14:textId="77777777" w:rsidR="00C904FF" w:rsidRPr="00182EA1" w:rsidRDefault="00C904FF" w:rsidP="002C481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28605" w14:textId="77777777" w:rsidR="00C904FF" w:rsidRPr="00182EA1" w:rsidRDefault="00C904FF" w:rsidP="002C4815">
            <w:pPr>
              <w:pStyle w:val="a3"/>
              <w:rPr>
                <w:spacing w:val="0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1C4B1A" w14:textId="77777777" w:rsidR="00C904FF" w:rsidRPr="00182EA1" w:rsidRDefault="00C904FF" w:rsidP="002C4815">
            <w:pPr>
              <w:pStyle w:val="a3"/>
              <w:rPr>
                <w:spacing w:val="0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7A03C1" w14:textId="77777777" w:rsidR="00C904FF" w:rsidRPr="00182EA1" w:rsidRDefault="00C904FF" w:rsidP="002C4815">
            <w:pPr>
              <w:pStyle w:val="a3"/>
              <w:rPr>
                <w:spacing w:val="0"/>
              </w:rPr>
            </w:pPr>
          </w:p>
        </w:tc>
        <w:tc>
          <w:tcPr>
            <w:tcW w:w="12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EEDEC1" w14:textId="77777777" w:rsidR="00C904FF" w:rsidRPr="00182EA1" w:rsidRDefault="00C904FF" w:rsidP="002C4815">
            <w:pPr>
              <w:pStyle w:val="a3"/>
              <w:rPr>
                <w:spacing w:val="0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E44B36" w14:textId="77777777" w:rsidR="00C904FF" w:rsidRPr="00182EA1" w:rsidRDefault="00C904FF" w:rsidP="002C4815">
            <w:pPr>
              <w:pStyle w:val="a3"/>
              <w:rPr>
                <w:spacing w:val="0"/>
              </w:rPr>
            </w:pPr>
          </w:p>
        </w:tc>
        <w:tc>
          <w:tcPr>
            <w:tcW w:w="12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2619D4" w14:textId="77777777" w:rsidR="00C904FF" w:rsidRPr="00182EA1" w:rsidRDefault="00C904FF" w:rsidP="002C4815">
            <w:pPr>
              <w:pStyle w:val="a3"/>
              <w:rPr>
                <w:spacing w:val="0"/>
              </w:rPr>
            </w:pPr>
          </w:p>
        </w:tc>
      </w:tr>
      <w:tr w:rsidR="00182EA1" w:rsidRPr="00182EA1" w14:paraId="5094D56A" w14:textId="77777777" w:rsidTr="002C4815">
        <w:trPr>
          <w:cantSplit/>
          <w:trHeight w:hRule="exact" w:val="283"/>
        </w:trPr>
        <w:tc>
          <w:tcPr>
            <w:tcW w:w="124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AD10EC2" w14:textId="77777777" w:rsidR="00C904FF" w:rsidRPr="00182EA1" w:rsidRDefault="00C904FF" w:rsidP="002C4815">
            <w:pPr>
              <w:pStyle w:val="a3"/>
              <w:spacing w:before="55" w:line="160" w:lineRule="exact"/>
              <w:rPr>
                <w:spacing w:val="0"/>
              </w:rPr>
            </w:pPr>
          </w:p>
          <w:p w14:paraId="012FF8A7" w14:textId="77777777" w:rsidR="00C904FF" w:rsidRPr="00182EA1" w:rsidRDefault="00C904FF" w:rsidP="002C4815">
            <w:pPr>
              <w:pStyle w:val="a3"/>
              <w:jc w:val="center"/>
              <w:rPr>
                <w:spacing w:val="0"/>
              </w:rPr>
            </w:pPr>
            <w:r w:rsidRPr="00182EA1">
              <w:rPr>
                <w:rFonts w:ascii="ＭＳ 明朝" w:hAnsi="ＭＳ 明朝" w:hint="eastAsia"/>
              </w:rPr>
              <w:t>選手</w:t>
            </w:r>
          </w:p>
        </w:tc>
        <w:tc>
          <w:tcPr>
            <w:tcW w:w="2496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862DFC8" w14:textId="77777777" w:rsidR="00C904FF" w:rsidRPr="00182EA1" w:rsidRDefault="00C904FF" w:rsidP="002C4815">
            <w:pPr>
              <w:pStyle w:val="a3"/>
              <w:spacing w:line="160" w:lineRule="exact"/>
              <w:jc w:val="center"/>
              <w:rPr>
                <w:spacing w:val="0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2FCF93" w14:textId="77777777" w:rsidR="00C904FF" w:rsidRPr="00182EA1" w:rsidRDefault="00C904FF" w:rsidP="002C4815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3B3086" w14:textId="77777777" w:rsidR="00C904FF" w:rsidRPr="00182EA1" w:rsidRDefault="00C904FF" w:rsidP="002C4815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  <w:tc>
          <w:tcPr>
            <w:tcW w:w="124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C17F7D" w14:textId="77777777" w:rsidR="00C904FF" w:rsidRPr="00182EA1" w:rsidRDefault="00C904FF" w:rsidP="002C4815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44AD17" w14:textId="77777777" w:rsidR="00C904FF" w:rsidRPr="00182EA1" w:rsidRDefault="00C904FF" w:rsidP="002C4815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  <w:tc>
          <w:tcPr>
            <w:tcW w:w="124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B0F430" w14:textId="77777777" w:rsidR="00C904FF" w:rsidRPr="00182EA1" w:rsidRDefault="00C904FF" w:rsidP="002C4815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</w:tr>
      <w:tr w:rsidR="00182EA1" w:rsidRPr="00182EA1" w14:paraId="65630638" w14:textId="77777777" w:rsidTr="002C4815">
        <w:trPr>
          <w:cantSplit/>
          <w:trHeight w:hRule="exact" w:val="397"/>
        </w:trPr>
        <w:tc>
          <w:tcPr>
            <w:tcW w:w="12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8CC3505" w14:textId="77777777" w:rsidR="00C904FF" w:rsidRPr="00182EA1" w:rsidRDefault="00C904FF" w:rsidP="002C481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B0823" w14:textId="77777777" w:rsidR="00C904FF" w:rsidRPr="00182EA1" w:rsidRDefault="00C904FF" w:rsidP="002C4815">
            <w:pPr>
              <w:pStyle w:val="a3"/>
              <w:rPr>
                <w:spacing w:val="0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14025B" w14:textId="77777777" w:rsidR="00C904FF" w:rsidRPr="00182EA1" w:rsidRDefault="00C904FF" w:rsidP="002C4815">
            <w:pPr>
              <w:pStyle w:val="a3"/>
              <w:rPr>
                <w:spacing w:val="0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AB1628" w14:textId="77777777" w:rsidR="00C904FF" w:rsidRPr="00182EA1" w:rsidRDefault="00C904FF" w:rsidP="002C4815">
            <w:pPr>
              <w:pStyle w:val="a3"/>
              <w:rPr>
                <w:spacing w:val="0"/>
              </w:rPr>
            </w:pPr>
          </w:p>
        </w:tc>
        <w:tc>
          <w:tcPr>
            <w:tcW w:w="12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7DBFBF" w14:textId="77777777" w:rsidR="00C904FF" w:rsidRPr="00182EA1" w:rsidRDefault="00C904FF" w:rsidP="002C4815">
            <w:pPr>
              <w:pStyle w:val="a3"/>
              <w:rPr>
                <w:spacing w:val="0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31B33E" w14:textId="77777777" w:rsidR="00C904FF" w:rsidRPr="00182EA1" w:rsidRDefault="00C904FF" w:rsidP="002C4815">
            <w:pPr>
              <w:pStyle w:val="a3"/>
              <w:rPr>
                <w:spacing w:val="0"/>
              </w:rPr>
            </w:pPr>
          </w:p>
        </w:tc>
        <w:tc>
          <w:tcPr>
            <w:tcW w:w="12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B6157B" w14:textId="77777777" w:rsidR="00C904FF" w:rsidRPr="00182EA1" w:rsidRDefault="00C904FF" w:rsidP="002C4815">
            <w:pPr>
              <w:pStyle w:val="a3"/>
              <w:rPr>
                <w:spacing w:val="0"/>
              </w:rPr>
            </w:pPr>
          </w:p>
        </w:tc>
      </w:tr>
      <w:tr w:rsidR="00182EA1" w:rsidRPr="00182EA1" w14:paraId="20717491" w14:textId="77777777" w:rsidTr="002C4815">
        <w:trPr>
          <w:cantSplit/>
          <w:trHeight w:hRule="exact" w:val="283"/>
        </w:trPr>
        <w:tc>
          <w:tcPr>
            <w:tcW w:w="124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2F279F9" w14:textId="77777777" w:rsidR="00C904FF" w:rsidRPr="00182EA1" w:rsidRDefault="00C904FF" w:rsidP="002C4815">
            <w:pPr>
              <w:pStyle w:val="a3"/>
              <w:spacing w:before="55" w:line="160" w:lineRule="exact"/>
              <w:rPr>
                <w:spacing w:val="0"/>
              </w:rPr>
            </w:pPr>
          </w:p>
          <w:p w14:paraId="4B3E00F3" w14:textId="77777777" w:rsidR="00C904FF" w:rsidRPr="00182EA1" w:rsidRDefault="00C904FF" w:rsidP="002C4815">
            <w:pPr>
              <w:pStyle w:val="a3"/>
              <w:jc w:val="center"/>
              <w:rPr>
                <w:spacing w:val="0"/>
              </w:rPr>
            </w:pPr>
            <w:r w:rsidRPr="00182EA1">
              <w:rPr>
                <w:rFonts w:ascii="ＭＳ 明朝" w:hAnsi="ＭＳ 明朝" w:hint="eastAsia"/>
              </w:rPr>
              <w:t>選手</w:t>
            </w:r>
          </w:p>
        </w:tc>
        <w:tc>
          <w:tcPr>
            <w:tcW w:w="2496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4B74CA9" w14:textId="77777777" w:rsidR="00C904FF" w:rsidRPr="00182EA1" w:rsidRDefault="00C904FF" w:rsidP="002C4815">
            <w:pPr>
              <w:pStyle w:val="a3"/>
              <w:spacing w:line="160" w:lineRule="exact"/>
              <w:jc w:val="center"/>
              <w:rPr>
                <w:spacing w:val="0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04B5D4" w14:textId="77777777" w:rsidR="00C904FF" w:rsidRPr="00182EA1" w:rsidRDefault="00C904FF" w:rsidP="002C4815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C055F6" w14:textId="77777777" w:rsidR="00C904FF" w:rsidRPr="00182EA1" w:rsidRDefault="00C904FF" w:rsidP="002C4815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  <w:tc>
          <w:tcPr>
            <w:tcW w:w="124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AEB74D" w14:textId="77777777" w:rsidR="00C904FF" w:rsidRPr="00182EA1" w:rsidRDefault="00C904FF" w:rsidP="002C4815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BAE568" w14:textId="77777777" w:rsidR="00C904FF" w:rsidRPr="00182EA1" w:rsidRDefault="00C904FF" w:rsidP="002C4815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  <w:tc>
          <w:tcPr>
            <w:tcW w:w="124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FF97DB" w14:textId="77777777" w:rsidR="00C904FF" w:rsidRPr="00182EA1" w:rsidRDefault="00C904FF" w:rsidP="002C4815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</w:tr>
      <w:tr w:rsidR="00182EA1" w:rsidRPr="00182EA1" w14:paraId="0BEEB6B1" w14:textId="77777777" w:rsidTr="002C4815">
        <w:trPr>
          <w:cantSplit/>
          <w:trHeight w:hRule="exact" w:val="397"/>
        </w:trPr>
        <w:tc>
          <w:tcPr>
            <w:tcW w:w="12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B91A782" w14:textId="77777777" w:rsidR="00C904FF" w:rsidRPr="00182EA1" w:rsidRDefault="00C904FF" w:rsidP="002C481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3EEFB" w14:textId="77777777" w:rsidR="00C904FF" w:rsidRPr="00182EA1" w:rsidRDefault="00C904FF" w:rsidP="002C4815">
            <w:pPr>
              <w:pStyle w:val="a3"/>
              <w:rPr>
                <w:spacing w:val="0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83FB56" w14:textId="77777777" w:rsidR="00C904FF" w:rsidRPr="00182EA1" w:rsidRDefault="00C904FF" w:rsidP="002C4815">
            <w:pPr>
              <w:pStyle w:val="a3"/>
              <w:rPr>
                <w:spacing w:val="0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4DD827" w14:textId="77777777" w:rsidR="00C904FF" w:rsidRPr="00182EA1" w:rsidRDefault="00C904FF" w:rsidP="002C4815">
            <w:pPr>
              <w:pStyle w:val="a3"/>
              <w:rPr>
                <w:spacing w:val="0"/>
              </w:rPr>
            </w:pPr>
          </w:p>
        </w:tc>
        <w:tc>
          <w:tcPr>
            <w:tcW w:w="12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6A15B4" w14:textId="77777777" w:rsidR="00C904FF" w:rsidRPr="00182EA1" w:rsidRDefault="00C904FF" w:rsidP="002C4815">
            <w:pPr>
              <w:pStyle w:val="a3"/>
              <w:rPr>
                <w:spacing w:val="0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CF6372" w14:textId="77777777" w:rsidR="00C904FF" w:rsidRPr="00182EA1" w:rsidRDefault="00C904FF" w:rsidP="002C4815">
            <w:pPr>
              <w:pStyle w:val="a3"/>
              <w:rPr>
                <w:spacing w:val="0"/>
              </w:rPr>
            </w:pPr>
          </w:p>
        </w:tc>
        <w:tc>
          <w:tcPr>
            <w:tcW w:w="12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26EA13" w14:textId="77777777" w:rsidR="00C904FF" w:rsidRPr="00182EA1" w:rsidRDefault="00C904FF" w:rsidP="002C4815">
            <w:pPr>
              <w:pStyle w:val="a3"/>
              <w:rPr>
                <w:spacing w:val="0"/>
              </w:rPr>
            </w:pPr>
          </w:p>
        </w:tc>
      </w:tr>
      <w:tr w:rsidR="00182EA1" w:rsidRPr="00182EA1" w14:paraId="01FA29E4" w14:textId="77777777" w:rsidTr="002C4815">
        <w:trPr>
          <w:cantSplit/>
          <w:trHeight w:hRule="exact" w:val="283"/>
        </w:trPr>
        <w:tc>
          <w:tcPr>
            <w:tcW w:w="124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FE36B55" w14:textId="77777777" w:rsidR="00C904FF" w:rsidRPr="00182EA1" w:rsidRDefault="00C904FF" w:rsidP="002C4815">
            <w:pPr>
              <w:pStyle w:val="a3"/>
              <w:spacing w:before="55" w:line="160" w:lineRule="exact"/>
              <w:rPr>
                <w:spacing w:val="0"/>
              </w:rPr>
            </w:pPr>
          </w:p>
          <w:p w14:paraId="32997D36" w14:textId="77777777" w:rsidR="00C904FF" w:rsidRPr="00182EA1" w:rsidRDefault="00C904FF" w:rsidP="002C4815">
            <w:pPr>
              <w:pStyle w:val="a3"/>
              <w:jc w:val="center"/>
              <w:rPr>
                <w:spacing w:val="0"/>
              </w:rPr>
            </w:pPr>
            <w:r w:rsidRPr="00182EA1">
              <w:rPr>
                <w:rFonts w:ascii="ＭＳ 明朝" w:hAnsi="ＭＳ 明朝" w:hint="eastAsia"/>
              </w:rPr>
              <w:t>選手</w:t>
            </w:r>
          </w:p>
        </w:tc>
        <w:tc>
          <w:tcPr>
            <w:tcW w:w="2496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5655895" w14:textId="77777777" w:rsidR="00C904FF" w:rsidRPr="00182EA1" w:rsidRDefault="00C904FF" w:rsidP="002C4815">
            <w:pPr>
              <w:pStyle w:val="a3"/>
              <w:spacing w:line="160" w:lineRule="exact"/>
              <w:jc w:val="center"/>
              <w:rPr>
                <w:spacing w:val="0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042F68" w14:textId="77777777" w:rsidR="00C904FF" w:rsidRPr="00182EA1" w:rsidRDefault="00C904FF" w:rsidP="002C4815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9B9C79" w14:textId="77777777" w:rsidR="00C904FF" w:rsidRPr="00182EA1" w:rsidRDefault="00C904FF" w:rsidP="002C4815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  <w:tc>
          <w:tcPr>
            <w:tcW w:w="124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CE92D2" w14:textId="77777777" w:rsidR="00C904FF" w:rsidRPr="00182EA1" w:rsidRDefault="00C904FF" w:rsidP="002C4815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E332FD" w14:textId="77777777" w:rsidR="00C904FF" w:rsidRPr="00182EA1" w:rsidRDefault="00C904FF" w:rsidP="002C4815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  <w:tc>
          <w:tcPr>
            <w:tcW w:w="124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2816A9" w14:textId="77777777" w:rsidR="00C904FF" w:rsidRPr="00182EA1" w:rsidRDefault="00C904FF" w:rsidP="002C4815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</w:tr>
      <w:tr w:rsidR="00182EA1" w:rsidRPr="00182EA1" w14:paraId="28D0A914" w14:textId="77777777" w:rsidTr="002C4815">
        <w:trPr>
          <w:cantSplit/>
          <w:trHeight w:hRule="exact" w:val="397"/>
        </w:trPr>
        <w:tc>
          <w:tcPr>
            <w:tcW w:w="12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525B0CB" w14:textId="77777777" w:rsidR="00C904FF" w:rsidRPr="00182EA1" w:rsidRDefault="00C904FF" w:rsidP="002C481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C58F4" w14:textId="77777777" w:rsidR="00C904FF" w:rsidRPr="00182EA1" w:rsidRDefault="00C904FF" w:rsidP="002C4815">
            <w:pPr>
              <w:pStyle w:val="a3"/>
              <w:rPr>
                <w:spacing w:val="0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ED6721" w14:textId="77777777" w:rsidR="00C904FF" w:rsidRPr="00182EA1" w:rsidRDefault="00C904FF" w:rsidP="002C4815">
            <w:pPr>
              <w:pStyle w:val="a3"/>
              <w:rPr>
                <w:spacing w:val="0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9A1257" w14:textId="77777777" w:rsidR="00C904FF" w:rsidRPr="00182EA1" w:rsidRDefault="00C904FF" w:rsidP="002C4815">
            <w:pPr>
              <w:pStyle w:val="a3"/>
              <w:rPr>
                <w:spacing w:val="0"/>
              </w:rPr>
            </w:pPr>
          </w:p>
        </w:tc>
        <w:tc>
          <w:tcPr>
            <w:tcW w:w="12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BE53AC" w14:textId="77777777" w:rsidR="00C904FF" w:rsidRPr="00182EA1" w:rsidRDefault="00C904FF" w:rsidP="002C4815">
            <w:pPr>
              <w:pStyle w:val="a3"/>
              <w:rPr>
                <w:spacing w:val="0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9CAC93" w14:textId="77777777" w:rsidR="00C904FF" w:rsidRPr="00182EA1" w:rsidRDefault="00C904FF" w:rsidP="002C4815">
            <w:pPr>
              <w:pStyle w:val="a3"/>
              <w:rPr>
                <w:spacing w:val="0"/>
              </w:rPr>
            </w:pPr>
          </w:p>
        </w:tc>
        <w:tc>
          <w:tcPr>
            <w:tcW w:w="12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955AFF" w14:textId="77777777" w:rsidR="00C904FF" w:rsidRPr="00182EA1" w:rsidRDefault="00C904FF" w:rsidP="002C4815">
            <w:pPr>
              <w:pStyle w:val="a3"/>
              <w:rPr>
                <w:spacing w:val="0"/>
              </w:rPr>
            </w:pPr>
          </w:p>
        </w:tc>
      </w:tr>
      <w:tr w:rsidR="00182EA1" w:rsidRPr="00182EA1" w14:paraId="3C9FF7BB" w14:textId="77777777" w:rsidTr="002C4815">
        <w:trPr>
          <w:cantSplit/>
          <w:trHeight w:hRule="exact" w:val="283"/>
        </w:trPr>
        <w:tc>
          <w:tcPr>
            <w:tcW w:w="124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7F31FD5" w14:textId="77777777" w:rsidR="00C904FF" w:rsidRPr="00182EA1" w:rsidRDefault="00C904FF" w:rsidP="002C4815">
            <w:pPr>
              <w:pStyle w:val="a3"/>
              <w:spacing w:before="55" w:line="160" w:lineRule="exact"/>
              <w:rPr>
                <w:spacing w:val="0"/>
              </w:rPr>
            </w:pPr>
          </w:p>
          <w:p w14:paraId="751917BA" w14:textId="77777777" w:rsidR="00C904FF" w:rsidRPr="00182EA1" w:rsidRDefault="00C904FF" w:rsidP="002C4815">
            <w:pPr>
              <w:pStyle w:val="a3"/>
              <w:jc w:val="center"/>
              <w:rPr>
                <w:spacing w:val="0"/>
              </w:rPr>
            </w:pPr>
            <w:r w:rsidRPr="00182EA1">
              <w:rPr>
                <w:rFonts w:ascii="ＭＳ 明朝" w:hAnsi="ＭＳ 明朝" w:hint="eastAsia"/>
              </w:rPr>
              <w:t>選手</w:t>
            </w:r>
          </w:p>
        </w:tc>
        <w:tc>
          <w:tcPr>
            <w:tcW w:w="2496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EB0233E" w14:textId="77777777" w:rsidR="00C904FF" w:rsidRPr="00182EA1" w:rsidRDefault="00C904FF" w:rsidP="002C4815">
            <w:pPr>
              <w:pStyle w:val="a3"/>
              <w:spacing w:line="160" w:lineRule="exact"/>
              <w:jc w:val="center"/>
              <w:rPr>
                <w:spacing w:val="0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44F849" w14:textId="77777777" w:rsidR="00C904FF" w:rsidRPr="00182EA1" w:rsidRDefault="00C904FF" w:rsidP="002C4815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F5DE8A" w14:textId="77777777" w:rsidR="00C904FF" w:rsidRPr="00182EA1" w:rsidRDefault="00C904FF" w:rsidP="002C4815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  <w:tc>
          <w:tcPr>
            <w:tcW w:w="124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671BB0" w14:textId="77777777" w:rsidR="00C904FF" w:rsidRPr="00182EA1" w:rsidRDefault="00C904FF" w:rsidP="002C4815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9E1AB0" w14:textId="77777777" w:rsidR="00C904FF" w:rsidRPr="00182EA1" w:rsidRDefault="00C904FF" w:rsidP="002C4815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  <w:tc>
          <w:tcPr>
            <w:tcW w:w="124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728D34" w14:textId="77777777" w:rsidR="00C904FF" w:rsidRPr="00182EA1" w:rsidRDefault="00C904FF" w:rsidP="002C4815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</w:tr>
      <w:tr w:rsidR="00182EA1" w:rsidRPr="00182EA1" w14:paraId="32997AE1" w14:textId="77777777" w:rsidTr="002C4815">
        <w:trPr>
          <w:cantSplit/>
          <w:trHeight w:hRule="exact" w:val="397"/>
        </w:trPr>
        <w:tc>
          <w:tcPr>
            <w:tcW w:w="12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FEF93BA" w14:textId="77777777" w:rsidR="00C904FF" w:rsidRPr="00182EA1" w:rsidRDefault="00C904FF" w:rsidP="002C481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33BC3" w14:textId="77777777" w:rsidR="00C904FF" w:rsidRPr="00182EA1" w:rsidRDefault="00C904FF" w:rsidP="002C4815">
            <w:pPr>
              <w:pStyle w:val="a3"/>
              <w:rPr>
                <w:spacing w:val="0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185E9C" w14:textId="77777777" w:rsidR="00C904FF" w:rsidRPr="00182EA1" w:rsidRDefault="00C904FF" w:rsidP="002C4815">
            <w:pPr>
              <w:pStyle w:val="a3"/>
              <w:rPr>
                <w:spacing w:val="0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F27E69" w14:textId="77777777" w:rsidR="00C904FF" w:rsidRPr="00182EA1" w:rsidRDefault="00C904FF" w:rsidP="002C4815">
            <w:pPr>
              <w:pStyle w:val="a3"/>
              <w:rPr>
                <w:spacing w:val="0"/>
              </w:rPr>
            </w:pPr>
          </w:p>
        </w:tc>
        <w:tc>
          <w:tcPr>
            <w:tcW w:w="12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E83FA9" w14:textId="77777777" w:rsidR="00C904FF" w:rsidRPr="00182EA1" w:rsidRDefault="00C904FF" w:rsidP="002C4815">
            <w:pPr>
              <w:pStyle w:val="a3"/>
              <w:rPr>
                <w:spacing w:val="0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DF151C" w14:textId="77777777" w:rsidR="00C904FF" w:rsidRPr="00182EA1" w:rsidRDefault="00C904FF" w:rsidP="002C4815">
            <w:pPr>
              <w:pStyle w:val="a3"/>
              <w:rPr>
                <w:spacing w:val="0"/>
              </w:rPr>
            </w:pPr>
          </w:p>
        </w:tc>
        <w:tc>
          <w:tcPr>
            <w:tcW w:w="12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397710" w14:textId="77777777" w:rsidR="00C904FF" w:rsidRPr="00182EA1" w:rsidRDefault="00C904FF" w:rsidP="002C4815">
            <w:pPr>
              <w:pStyle w:val="a3"/>
              <w:rPr>
                <w:spacing w:val="0"/>
              </w:rPr>
            </w:pPr>
          </w:p>
        </w:tc>
      </w:tr>
      <w:tr w:rsidR="00182EA1" w:rsidRPr="00182EA1" w14:paraId="2949088E" w14:textId="77777777" w:rsidTr="002C4815">
        <w:trPr>
          <w:cantSplit/>
          <w:trHeight w:hRule="exact" w:val="283"/>
        </w:trPr>
        <w:tc>
          <w:tcPr>
            <w:tcW w:w="124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50BC9F4" w14:textId="77777777" w:rsidR="00C904FF" w:rsidRPr="00182EA1" w:rsidRDefault="00C904FF" w:rsidP="002C4815">
            <w:pPr>
              <w:pStyle w:val="a3"/>
              <w:spacing w:before="55" w:line="160" w:lineRule="exact"/>
              <w:rPr>
                <w:spacing w:val="0"/>
              </w:rPr>
            </w:pPr>
          </w:p>
          <w:p w14:paraId="704F62AA" w14:textId="77777777" w:rsidR="00C904FF" w:rsidRPr="00182EA1" w:rsidRDefault="00C904FF" w:rsidP="002C4815">
            <w:pPr>
              <w:pStyle w:val="a3"/>
              <w:jc w:val="center"/>
              <w:rPr>
                <w:spacing w:val="0"/>
              </w:rPr>
            </w:pPr>
            <w:r w:rsidRPr="00182EA1">
              <w:rPr>
                <w:rFonts w:ascii="ＭＳ 明朝" w:hAnsi="ＭＳ 明朝" w:hint="eastAsia"/>
              </w:rPr>
              <w:t>選手</w:t>
            </w:r>
          </w:p>
        </w:tc>
        <w:tc>
          <w:tcPr>
            <w:tcW w:w="2496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0890979" w14:textId="77777777" w:rsidR="00C904FF" w:rsidRPr="00182EA1" w:rsidRDefault="00C904FF" w:rsidP="002C4815">
            <w:pPr>
              <w:pStyle w:val="a3"/>
              <w:spacing w:line="160" w:lineRule="exact"/>
              <w:jc w:val="center"/>
              <w:rPr>
                <w:spacing w:val="0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3D2839" w14:textId="77777777" w:rsidR="00C904FF" w:rsidRPr="00182EA1" w:rsidRDefault="00C904FF" w:rsidP="002C4815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3CCE34" w14:textId="77777777" w:rsidR="00C904FF" w:rsidRPr="00182EA1" w:rsidRDefault="00C904FF" w:rsidP="002C4815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  <w:tc>
          <w:tcPr>
            <w:tcW w:w="124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BF5CE8" w14:textId="77777777" w:rsidR="00C904FF" w:rsidRPr="00182EA1" w:rsidRDefault="00C904FF" w:rsidP="002C4815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5C1D14" w14:textId="77777777" w:rsidR="00C904FF" w:rsidRPr="00182EA1" w:rsidRDefault="00C904FF" w:rsidP="002C4815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  <w:tc>
          <w:tcPr>
            <w:tcW w:w="124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D45836" w14:textId="77777777" w:rsidR="00C904FF" w:rsidRPr="00182EA1" w:rsidRDefault="00C904FF" w:rsidP="002C4815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</w:tr>
      <w:tr w:rsidR="00182EA1" w:rsidRPr="00182EA1" w14:paraId="6411B4C3" w14:textId="77777777" w:rsidTr="002C4815">
        <w:trPr>
          <w:cantSplit/>
          <w:trHeight w:hRule="exact" w:val="397"/>
        </w:trPr>
        <w:tc>
          <w:tcPr>
            <w:tcW w:w="12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1D9E9A7" w14:textId="77777777" w:rsidR="00C904FF" w:rsidRPr="00182EA1" w:rsidRDefault="00C904FF" w:rsidP="002C481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5A31A" w14:textId="77777777" w:rsidR="00C904FF" w:rsidRPr="00182EA1" w:rsidRDefault="00C904FF" w:rsidP="002C4815">
            <w:pPr>
              <w:pStyle w:val="a3"/>
              <w:rPr>
                <w:spacing w:val="0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AF0AF7" w14:textId="77777777" w:rsidR="00C904FF" w:rsidRPr="00182EA1" w:rsidRDefault="00C904FF" w:rsidP="002C4815">
            <w:pPr>
              <w:pStyle w:val="a3"/>
              <w:rPr>
                <w:spacing w:val="0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447C7F" w14:textId="77777777" w:rsidR="00C904FF" w:rsidRPr="00182EA1" w:rsidRDefault="00C904FF" w:rsidP="002C4815">
            <w:pPr>
              <w:pStyle w:val="a3"/>
              <w:rPr>
                <w:spacing w:val="0"/>
              </w:rPr>
            </w:pPr>
          </w:p>
        </w:tc>
        <w:tc>
          <w:tcPr>
            <w:tcW w:w="12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68FB03" w14:textId="77777777" w:rsidR="00C904FF" w:rsidRPr="00182EA1" w:rsidRDefault="00C904FF" w:rsidP="002C4815">
            <w:pPr>
              <w:pStyle w:val="a3"/>
              <w:rPr>
                <w:spacing w:val="0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728AFE" w14:textId="77777777" w:rsidR="00C904FF" w:rsidRPr="00182EA1" w:rsidRDefault="00C904FF" w:rsidP="002C4815">
            <w:pPr>
              <w:pStyle w:val="a3"/>
              <w:rPr>
                <w:spacing w:val="0"/>
              </w:rPr>
            </w:pPr>
          </w:p>
        </w:tc>
        <w:tc>
          <w:tcPr>
            <w:tcW w:w="12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4AF123" w14:textId="77777777" w:rsidR="00C904FF" w:rsidRPr="00182EA1" w:rsidRDefault="00C904FF" w:rsidP="002C4815">
            <w:pPr>
              <w:pStyle w:val="a3"/>
              <w:rPr>
                <w:spacing w:val="0"/>
              </w:rPr>
            </w:pPr>
          </w:p>
        </w:tc>
      </w:tr>
      <w:tr w:rsidR="00182EA1" w:rsidRPr="00182EA1" w14:paraId="4B80599D" w14:textId="77777777" w:rsidTr="002C4815">
        <w:trPr>
          <w:cantSplit/>
          <w:trHeight w:hRule="exact" w:val="283"/>
        </w:trPr>
        <w:tc>
          <w:tcPr>
            <w:tcW w:w="124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6509002" w14:textId="77777777" w:rsidR="00C904FF" w:rsidRPr="00182EA1" w:rsidRDefault="00C904FF" w:rsidP="002C4815">
            <w:pPr>
              <w:pStyle w:val="a3"/>
              <w:spacing w:before="55" w:line="160" w:lineRule="exact"/>
              <w:rPr>
                <w:spacing w:val="0"/>
              </w:rPr>
            </w:pPr>
          </w:p>
          <w:p w14:paraId="2BB1572C" w14:textId="77777777" w:rsidR="00C904FF" w:rsidRPr="00182EA1" w:rsidRDefault="00C904FF" w:rsidP="002C4815">
            <w:pPr>
              <w:pStyle w:val="a3"/>
              <w:jc w:val="center"/>
              <w:rPr>
                <w:spacing w:val="0"/>
              </w:rPr>
            </w:pPr>
            <w:r w:rsidRPr="00182EA1">
              <w:rPr>
                <w:rFonts w:ascii="ＭＳ 明朝" w:hAnsi="ＭＳ 明朝" w:hint="eastAsia"/>
              </w:rPr>
              <w:t>選手</w:t>
            </w:r>
          </w:p>
        </w:tc>
        <w:tc>
          <w:tcPr>
            <w:tcW w:w="2496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D6A0089" w14:textId="77777777" w:rsidR="00C904FF" w:rsidRPr="00182EA1" w:rsidRDefault="00C904FF" w:rsidP="002C4815">
            <w:pPr>
              <w:pStyle w:val="a3"/>
              <w:spacing w:line="160" w:lineRule="exact"/>
              <w:jc w:val="center"/>
              <w:rPr>
                <w:spacing w:val="0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A36188" w14:textId="77777777" w:rsidR="00C904FF" w:rsidRPr="00182EA1" w:rsidRDefault="00C904FF" w:rsidP="002C4815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E18F78" w14:textId="77777777" w:rsidR="00C904FF" w:rsidRPr="00182EA1" w:rsidRDefault="00C904FF" w:rsidP="002C4815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  <w:tc>
          <w:tcPr>
            <w:tcW w:w="124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49F28C" w14:textId="77777777" w:rsidR="00C904FF" w:rsidRPr="00182EA1" w:rsidRDefault="00C904FF" w:rsidP="002C4815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EA9365" w14:textId="77777777" w:rsidR="00C904FF" w:rsidRPr="00182EA1" w:rsidRDefault="00C904FF" w:rsidP="002C4815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  <w:tc>
          <w:tcPr>
            <w:tcW w:w="124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253573" w14:textId="77777777" w:rsidR="00C904FF" w:rsidRPr="00182EA1" w:rsidRDefault="00C904FF" w:rsidP="002C4815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</w:tr>
      <w:tr w:rsidR="00182EA1" w:rsidRPr="00182EA1" w14:paraId="404875B4" w14:textId="77777777" w:rsidTr="002C4815">
        <w:trPr>
          <w:cantSplit/>
          <w:trHeight w:hRule="exact" w:val="397"/>
        </w:trPr>
        <w:tc>
          <w:tcPr>
            <w:tcW w:w="12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5FAB7E6" w14:textId="77777777" w:rsidR="00C904FF" w:rsidRPr="00182EA1" w:rsidRDefault="00C904FF" w:rsidP="002C481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DC08E" w14:textId="77777777" w:rsidR="00C904FF" w:rsidRPr="00182EA1" w:rsidRDefault="00C904FF" w:rsidP="002C4815">
            <w:pPr>
              <w:pStyle w:val="a3"/>
              <w:rPr>
                <w:spacing w:val="0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80E4CB" w14:textId="77777777" w:rsidR="00C904FF" w:rsidRPr="00182EA1" w:rsidRDefault="00C904FF" w:rsidP="002C4815">
            <w:pPr>
              <w:pStyle w:val="a3"/>
              <w:rPr>
                <w:spacing w:val="0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D63E73" w14:textId="77777777" w:rsidR="00C904FF" w:rsidRPr="00182EA1" w:rsidRDefault="00C904FF" w:rsidP="002C4815">
            <w:pPr>
              <w:pStyle w:val="a3"/>
              <w:rPr>
                <w:spacing w:val="0"/>
              </w:rPr>
            </w:pPr>
          </w:p>
        </w:tc>
        <w:tc>
          <w:tcPr>
            <w:tcW w:w="12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26A189" w14:textId="77777777" w:rsidR="00C904FF" w:rsidRPr="00182EA1" w:rsidRDefault="00C904FF" w:rsidP="002C4815">
            <w:pPr>
              <w:pStyle w:val="a3"/>
              <w:rPr>
                <w:spacing w:val="0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0FE3DA" w14:textId="77777777" w:rsidR="00C904FF" w:rsidRPr="00182EA1" w:rsidRDefault="00C904FF" w:rsidP="002C4815">
            <w:pPr>
              <w:pStyle w:val="a3"/>
              <w:rPr>
                <w:spacing w:val="0"/>
              </w:rPr>
            </w:pPr>
          </w:p>
        </w:tc>
        <w:tc>
          <w:tcPr>
            <w:tcW w:w="12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A50F4A" w14:textId="77777777" w:rsidR="00C904FF" w:rsidRPr="00182EA1" w:rsidRDefault="00C904FF" w:rsidP="002C4815">
            <w:pPr>
              <w:pStyle w:val="a3"/>
              <w:rPr>
                <w:spacing w:val="0"/>
              </w:rPr>
            </w:pPr>
          </w:p>
        </w:tc>
      </w:tr>
      <w:tr w:rsidR="00182EA1" w:rsidRPr="00182EA1" w14:paraId="07CC75E8" w14:textId="77777777" w:rsidTr="002C4815">
        <w:trPr>
          <w:cantSplit/>
          <w:trHeight w:hRule="exact" w:val="283"/>
        </w:trPr>
        <w:tc>
          <w:tcPr>
            <w:tcW w:w="124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6D862EB" w14:textId="77777777" w:rsidR="00C904FF" w:rsidRPr="00182EA1" w:rsidRDefault="00C904FF" w:rsidP="002C4815">
            <w:pPr>
              <w:pStyle w:val="a3"/>
              <w:spacing w:before="55" w:line="160" w:lineRule="exact"/>
              <w:rPr>
                <w:spacing w:val="0"/>
              </w:rPr>
            </w:pPr>
          </w:p>
          <w:p w14:paraId="265793C2" w14:textId="77777777" w:rsidR="00C904FF" w:rsidRPr="00182EA1" w:rsidRDefault="00C904FF" w:rsidP="002C4815">
            <w:pPr>
              <w:pStyle w:val="a3"/>
              <w:jc w:val="center"/>
              <w:rPr>
                <w:spacing w:val="0"/>
              </w:rPr>
            </w:pPr>
            <w:r w:rsidRPr="00182EA1">
              <w:rPr>
                <w:rFonts w:ascii="ＭＳ 明朝" w:hAnsi="ＭＳ 明朝" w:hint="eastAsia"/>
              </w:rPr>
              <w:t>補欠</w:t>
            </w:r>
          </w:p>
        </w:tc>
        <w:tc>
          <w:tcPr>
            <w:tcW w:w="2496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8CC50C6" w14:textId="77777777" w:rsidR="00C904FF" w:rsidRPr="00182EA1" w:rsidRDefault="00C904FF" w:rsidP="002C4815">
            <w:pPr>
              <w:pStyle w:val="a3"/>
              <w:spacing w:line="160" w:lineRule="exact"/>
              <w:jc w:val="center"/>
              <w:rPr>
                <w:spacing w:val="0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43607F" w14:textId="77777777" w:rsidR="00C904FF" w:rsidRPr="00182EA1" w:rsidRDefault="00C904FF" w:rsidP="002C4815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D9B431" w14:textId="77777777" w:rsidR="00C904FF" w:rsidRPr="00182EA1" w:rsidRDefault="00C904FF" w:rsidP="002C4815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  <w:tc>
          <w:tcPr>
            <w:tcW w:w="124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E27D4A" w14:textId="77777777" w:rsidR="00C904FF" w:rsidRPr="00182EA1" w:rsidRDefault="00C904FF" w:rsidP="002C4815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ED5048" w14:textId="77777777" w:rsidR="00C904FF" w:rsidRPr="00182EA1" w:rsidRDefault="00C904FF" w:rsidP="002C4815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  <w:tc>
          <w:tcPr>
            <w:tcW w:w="124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2DB02D" w14:textId="77777777" w:rsidR="00C904FF" w:rsidRPr="00182EA1" w:rsidRDefault="00C904FF" w:rsidP="002C4815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</w:tr>
      <w:tr w:rsidR="00182EA1" w:rsidRPr="00182EA1" w14:paraId="58B9E3F1" w14:textId="77777777" w:rsidTr="002C4815">
        <w:trPr>
          <w:cantSplit/>
          <w:trHeight w:hRule="exact" w:val="397"/>
        </w:trPr>
        <w:tc>
          <w:tcPr>
            <w:tcW w:w="12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9D40AAA" w14:textId="77777777" w:rsidR="00C904FF" w:rsidRPr="00182EA1" w:rsidRDefault="00C904FF" w:rsidP="002C481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9FD3D" w14:textId="77777777" w:rsidR="00C904FF" w:rsidRPr="00182EA1" w:rsidRDefault="00C904FF" w:rsidP="002C4815">
            <w:pPr>
              <w:pStyle w:val="a3"/>
              <w:rPr>
                <w:spacing w:val="0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64F311" w14:textId="77777777" w:rsidR="00C904FF" w:rsidRPr="00182EA1" w:rsidRDefault="00C904FF" w:rsidP="002C4815">
            <w:pPr>
              <w:pStyle w:val="a3"/>
              <w:rPr>
                <w:spacing w:val="0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CD87DA" w14:textId="77777777" w:rsidR="00C904FF" w:rsidRPr="00182EA1" w:rsidRDefault="00C904FF" w:rsidP="002C4815">
            <w:pPr>
              <w:pStyle w:val="a3"/>
              <w:rPr>
                <w:spacing w:val="0"/>
              </w:rPr>
            </w:pPr>
          </w:p>
        </w:tc>
        <w:tc>
          <w:tcPr>
            <w:tcW w:w="12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E18446" w14:textId="77777777" w:rsidR="00C904FF" w:rsidRPr="00182EA1" w:rsidRDefault="00C904FF" w:rsidP="002C4815">
            <w:pPr>
              <w:pStyle w:val="a3"/>
              <w:rPr>
                <w:spacing w:val="0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9C2F3F" w14:textId="77777777" w:rsidR="00C904FF" w:rsidRPr="00182EA1" w:rsidRDefault="00C904FF" w:rsidP="002C4815">
            <w:pPr>
              <w:pStyle w:val="a3"/>
              <w:rPr>
                <w:spacing w:val="0"/>
              </w:rPr>
            </w:pPr>
          </w:p>
        </w:tc>
        <w:tc>
          <w:tcPr>
            <w:tcW w:w="12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CD581B" w14:textId="77777777" w:rsidR="00C904FF" w:rsidRPr="00182EA1" w:rsidRDefault="00C904FF" w:rsidP="002C4815">
            <w:pPr>
              <w:pStyle w:val="a3"/>
              <w:rPr>
                <w:spacing w:val="0"/>
              </w:rPr>
            </w:pPr>
          </w:p>
        </w:tc>
      </w:tr>
      <w:tr w:rsidR="00182EA1" w:rsidRPr="00182EA1" w14:paraId="30DCCA9A" w14:textId="77777777" w:rsidTr="002C4815">
        <w:trPr>
          <w:cantSplit/>
          <w:trHeight w:hRule="exact" w:val="283"/>
        </w:trPr>
        <w:tc>
          <w:tcPr>
            <w:tcW w:w="124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E6A701C" w14:textId="77777777" w:rsidR="00C904FF" w:rsidRPr="00182EA1" w:rsidRDefault="00C904FF" w:rsidP="002C4815">
            <w:pPr>
              <w:pStyle w:val="a3"/>
              <w:spacing w:before="55" w:line="160" w:lineRule="exact"/>
              <w:rPr>
                <w:spacing w:val="0"/>
              </w:rPr>
            </w:pPr>
          </w:p>
          <w:p w14:paraId="045BE108" w14:textId="77777777" w:rsidR="00C904FF" w:rsidRPr="00182EA1" w:rsidRDefault="00C904FF" w:rsidP="002C4815">
            <w:pPr>
              <w:pStyle w:val="a3"/>
              <w:jc w:val="center"/>
              <w:rPr>
                <w:spacing w:val="0"/>
              </w:rPr>
            </w:pPr>
            <w:r w:rsidRPr="00182EA1">
              <w:rPr>
                <w:rFonts w:ascii="ＭＳ 明朝" w:hAnsi="ＭＳ 明朝" w:hint="eastAsia"/>
              </w:rPr>
              <w:t>補欠</w:t>
            </w:r>
          </w:p>
        </w:tc>
        <w:tc>
          <w:tcPr>
            <w:tcW w:w="2496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3D490F3" w14:textId="77777777" w:rsidR="00C904FF" w:rsidRPr="00182EA1" w:rsidRDefault="00C904FF" w:rsidP="002C4815">
            <w:pPr>
              <w:pStyle w:val="a3"/>
              <w:spacing w:line="160" w:lineRule="exact"/>
              <w:jc w:val="center"/>
              <w:rPr>
                <w:spacing w:val="0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C99817" w14:textId="77777777" w:rsidR="00C904FF" w:rsidRPr="00182EA1" w:rsidRDefault="00C904FF" w:rsidP="002C4815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DC6DB6" w14:textId="77777777" w:rsidR="00C904FF" w:rsidRPr="00182EA1" w:rsidRDefault="00C904FF" w:rsidP="002C4815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  <w:tc>
          <w:tcPr>
            <w:tcW w:w="124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69EAA3" w14:textId="77777777" w:rsidR="00C904FF" w:rsidRPr="00182EA1" w:rsidRDefault="00C904FF" w:rsidP="002C4815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5B2B16" w14:textId="77777777" w:rsidR="00C904FF" w:rsidRPr="00182EA1" w:rsidRDefault="00C904FF" w:rsidP="002C4815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  <w:tc>
          <w:tcPr>
            <w:tcW w:w="124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90A37C" w14:textId="77777777" w:rsidR="00C904FF" w:rsidRPr="00182EA1" w:rsidRDefault="00C904FF" w:rsidP="002C4815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</w:tr>
      <w:tr w:rsidR="00C904FF" w:rsidRPr="00182EA1" w14:paraId="58D78FEF" w14:textId="77777777" w:rsidTr="002C4815">
        <w:trPr>
          <w:cantSplit/>
          <w:trHeight w:hRule="exact" w:val="397"/>
        </w:trPr>
        <w:tc>
          <w:tcPr>
            <w:tcW w:w="12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15547D8" w14:textId="77777777" w:rsidR="00C904FF" w:rsidRPr="00182EA1" w:rsidRDefault="00C904FF" w:rsidP="002C481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1F166" w14:textId="77777777" w:rsidR="00C904FF" w:rsidRPr="00182EA1" w:rsidRDefault="00C904FF" w:rsidP="002C4815">
            <w:pPr>
              <w:pStyle w:val="a3"/>
              <w:rPr>
                <w:spacing w:val="0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86BE48" w14:textId="77777777" w:rsidR="00C904FF" w:rsidRPr="00182EA1" w:rsidRDefault="00C904FF" w:rsidP="002C4815">
            <w:pPr>
              <w:pStyle w:val="a3"/>
              <w:rPr>
                <w:spacing w:val="0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3E9D08" w14:textId="77777777" w:rsidR="00C904FF" w:rsidRPr="00182EA1" w:rsidRDefault="00C904FF" w:rsidP="002C4815">
            <w:pPr>
              <w:pStyle w:val="a3"/>
              <w:rPr>
                <w:spacing w:val="0"/>
              </w:rPr>
            </w:pPr>
          </w:p>
        </w:tc>
        <w:tc>
          <w:tcPr>
            <w:tcW w:w="12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1B23AF" w14:textId="77777777" w:rsidR="00C904FF" w:rsidRPr="00182EA1" w:rsidRDefault="00C904FF" w:rsidP="002C4815">
            <w:pPr>
              <w:pStyle w:val="a3"/>
              <w:rPr>
                <w:spacing w:val="0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34BA15" w14:textId="77777777" w:rsidR="00C904FF" w:rsidRPr="00182EA1" w:rsidRDefault="00C904FF" w:rsidP="002C4815">
            <w:pPr>
              <w:pStyle w:val="a3"/>
              <w:rPr>
                <w:spacing w:val="0"/>
              </w:rPr>
            </w:pPr>
          </w:p>
        </w:tc>
        <w:tc>
          <w:tcPr>
            <w:tcW w:w="12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D3725F" w14:textId="77777777" w:rsidR="00C904FF" w:rsidRPr="00182EA1" w:rsidRDefault="00C904FF" w:rsidP="002C4815">
            <w:pPr>
              <w:pStyle w:val="a3"/>
              <w:rPr>
                <w:spacing w:val="0"/>
              </w:rPr>
            </w:pPr>
          </w:p>
        </w:tc>
      </w:tr>
    </w:tbl>
    <w:p w14:paraId="60B9B377" w14:textId="77777777" w:rsidR="00C904FF" w:rsidRPr="00182EA1" w:rsidRDefault="00C904FF" w:rsidP="00C904FF">
      <w:pPr>
        <w:pStyle w:val="a3"/>
        <w:spacing w:line="136" w:lineRule="exact"/>
        <w:rPr>
          <w:spacing w:val="0"/>
        </w:rPr>
      </w:pPr>
    </w:p>
    <w:p w14:paraId="3F309887" w14:textId="77777777" w:rsidR="005A43C1" w:rsidRPr="00182EA1" w:rsidRDefault="005A43C1" w:rsidP="005A43C1">
      <w:pPr>
        <w:pStyle w:val="a3"/>
        <w:rPr>
          <w:spacing w:val="0"/>
        </w:rPr>
      </w:pPr>
      <w:r w:rsidRPr="00182EA1">
        <w:rPr>
          <w:rFonts w:ascii="ＭＳ 明朝" w:hAnsi="ＭＳ 明朝" w:hint="eastAsia"/>
        </w:rPr>
        <w:t>２．個人（単）　（強い順に記入すること。）</w:t>
      </w:r>
      <w:r w:rsidRPr="00182EA1">
        <w:rPr>
          <w:rFonts w:eastAsia="Times New Roman" w:cs="Times New Roman"/>
          <w:spacing w:val="-1"/>
        </w:rPr>
        <w:t xml:space="preserve">     </w:t>
      </w:r>
      <w:r w:rsidRPr="00182EA1">
        <w:rPr>
          <w:rFonts w:ascii="ＭＳ 明朝" w:hAnsi="ＭＳ 明朝" w:hint="eastAsia"/>
        </w:rPr>
        <w:t xml:space="preserve">　個人（複）　（強い順に記入すること。）</w:t>
      </w:r>
      <w:r w:rsidRPr="00182EA1">
        <w:rPr>
          <w:rFonts w:eastAsia="Times New Roman" w:cs="Times New Roman"/>
          <w:spacing w:val="-1"/>
        </w:rPr>
        <w:t xml:space="preserve">  </w:t>
      </w:r>
    </w:p>
    <w:p w14:paraId="46583ECC" w14:textId="77777777" w:rsidR="005A43C1" w:rsidRDefault="005A43C1" w:rsidP="005A43C1">
      <w:pPr>
        <w:pStyle w:val="a3"/>
        <w:rPr>
          <w:rFonts w:ascii="ＭＳ 明朝" w:hAnsi="ＭＳ 明朝"/>
        </w:rPr>
      </w:pPr>
      <w:r w:rsidRPr="00182EA1">
        <w:rPr>
          <w:rFonts w:eastAsia="Times New Roman" w:cs="Times New Roman"/>
          <w:spacing w:val="-1"/>
        </w:rPr>
        <w:t xml:space="preserve">   </w:t>
      </w:r>
      <w:r w:rsidRPr="00182EA1">
        <w:rPr>
          <w:rFonts w:ascii="ＭＳ 明朝" w:hAnsi="ＭＳ 明朝" w:hint="eastAsia"/>
        </w:rPr>
        <w:t>※シード選手</w:t>
      </w:r>
      <w:r>
        <w:rPr>
          <w:rFonts w:ascii="ＭＳ 明朝" w:hAnsi="ＭＳ 明朝" w:hint="eastAsia"/>
        </w:rPr>
        <w:t xml:space="preserve">がいる場合、シード選手最大　　　　</w:t>
      </w:r>
      <w:r w:rsidRPr="00182EA1">
        <w:rPr>
          <w:rFonts w:ascii="ＭＳ 明朝" w:hAnsi="ＭＳ 明朝" w:hint="eastAsia"/>
        </w:rPr>
        <w:t>※シードペア名も記入してください。</w:t>
      </w:r>
    </w:p>
    <w:p w14:paraId="426DE416" w14:textId="77777777" w:rsidR="005A43C1" w:rsidRDefault="005A43C1" w:rsidP="005A43C1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プラス2で8</w:t>
      </w:r>
      <w:r w:rsidRPr="00182EA1">
        <w:rPr>
          <w:rFonts w:ascii="ＭＳ 明朝" w:hAnsi="ＭＳ 明朝" w:hint="eastAsia"/>
        </w:rPr>
        <w:t>名</w:t>
      </w:r>
      <w:r>
        <w:rPr>
          <w:rFonts w:ascii="ＭＳ 明朝" w:hAnsi="ＭＳ 明朝" w:hint="eastAsia"/>
        </w:rPr>
        <w:t>まで出場可能。シード選手名も</w:t>
      </w:r>
    </w:p>
    <w:p w14:paraId="0CD400E1" w14:textId="77777777" w:rsidR="005A43C1" w:rsidRPr="00182EA1" w:rsidRDefault="005A43C1" w:rsidP="005A43C1">
      <w:pPr>
        <w:pStyle w:val="a3"/>
        <w:rPr>
          <w:spacing w:val="0"/>
        </w:rPr>
      </w:pPr>
      <w:r w:rsidRPr="00182EA1">
        <w:rPr>
          <w:rFonts w:ascii="ＭＳ 明朝" w:hAnsi="ＭＳ 明朝" w:hint="eastAsia"/>
        </w:rPr>
        <w:t>記入してください。</w:t>
      </w:r>
      <w:r w:rsidRPr="00182EA1">
        <w:rPr>
          <w:rFonts w:eastAsia="Times New Roman" w:cs="Times New Roman"/>
          <w:spacing w:val="-1"/>
        </w:rPr>
        <w:t xml:space="preserve">  </w:t>
      </w:r>
      <w:r w:rsidRPr="00182EA1">
        <w:rPr>
          <w:rFonts w:ascii="ＭＳ 明朝" w:hAnsi="ＭＳ 明朝" w:hint="eastAsia"/>
        </w:rPr>
        <w:t xml:space="preserve">　　　　　</w:t>
      </w:r>
    </w:p>
    <w:p w14:paraId="3C3265E5" w14:textId="77777777" w:rsidR="005A43C1" w:rsidRPr="00182EA1" w:rsidRDefault="005A43C1" w:rsidP="005A43C1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6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24"/>
        <w:gridCol w:w="2496"/>
        <w:gridCol w:w="1040"/>
        <w:gridCol w:w="832"/>
        <w:gridCol w:w="624"/>
        <w:gridCol w:w="2496"/>
        <w:gridCol w:w="1040"/>
        <w:gridCol w:w="364"/>
      </w:tblGrid>
      <w:tr w:rsidR="005A43C1" w:rsidRPr="00182EA1" w14:paraId="577AAFB2" w14:textId="77777777" w:rsidTr="00D134A7">
        <w:trPr>
          <w:cantSplit/>
          <w:trHeight w:hRule="exact" w:val="31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BD7D5" w14:textId="77777777" w:rsidR="005A43C1" w:rsidRPr="00182EA1" w:rsidRDefault="005A43C1" w:rsidP="00D134A7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  <w:r w:rsidRPr="00182EA1">
              <w:rPr>
                <w:rFonts w:ascii="ＭＳ 明朝" w:hAnsi="ＭＳ 明朝" w:hint="eastAsia"/>
              </w:rPr>
              <w:t>順位</w:t>
            </w:r>
          </w:p>
        </w:tc>
        <w:tc>
          <w:tcPr>
            <w:tcW w:w="24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13F7D2" w14:textId="77777777" w:rsidR="005A43C1" w:rsidRPr="00182EA1" w:rsidRDefault="005A43C1" w:rsidP="00D134A7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  <w:r w:rsidRPr="00182EA1">
              <w:rPr>
                <w:rFonts w:ascii="ＭＳ 明朝" w:hAnsi="ＭＳ 明朝" w:hint="eastAsia"/>
              </w:rPr>
              <w:t>氏　　　　名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170D6D" w14:textId="77777777" w:rsidR="005A43C1" w:rsidRPr="00182EA1" w:rsidRDefault="005A43C1" w:rsidP="00D134A7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  <w:r w:rsidRPr="00182EA1">
              <w:rPr>
                <w:rFonts w:ascii="ＭＳ 明朝" w:hAnsi="ＭＳ 明朝" w:hint="eastAsia"/>
              </w:rPr>
              <w:t>学　年</w:t>
            </w:r>
          </w:p>
        </w:tc>
        <w:tc>
          <w:tcPr>
            <w:tcW w:w="83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6AFC24" w14:textId="77777777" w:rsidR="005A43C1" w:rsidRPr="00182EA1" w:rsidRDefault="005A43C1" w:rsidP="00D134A7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7E07F" w14:textId="77777777" w:rsidR="005A43C1" w:rsidRPr="00182EA1" w:rsidRDefault="005A43C1" w:rsidP="00D134A7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  <w:r w:rsidRPr="00182EA1">
              <w:rPr>
                <w:rFonts w:ascii="ＭＳ 明朝" w:hAnsi="ＭＳ 明朝" w:hint="eastAsia"/>
              </w:rPr>
              <w:t>順位</w:t>
            </w:r>
          </w:p>
        </w:tc>
        <w:tc>
          <w:tcPr>
            <w:tcW w:w="24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F4C45CB" w14:textId="77777777" w:rsidR="005A43C1" w:rsidRPr="00182EA1" w:rsidRDefault="005A43C1" w:rsidP="00D134A7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  <w:r w:rsidRPr="00182EA1">
              <w:rPr>
                <w:rFonts w:ascii="ＭＳ 明朝" w:hAnsi="ＭＳ 明朝" w:hint="eastAsia"/>
              </w:rPr>
              <w:t>氏　　　　名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C1E7EE5" w14:textId="77777777" w:rsidR="005A43C1" w:rsidRPr="00182EA1" w:rsidRDefault="005A43C1" w:rsidP="00D134A7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  <w:r w:rsidRPr="00182EA1">
              <w:rPr>
                <w:rFonts w:ascii="ＭＳ 明朝" w:hAnsi="ＭＳ 明朝" w:hint="eastAsia"/>
              </w:rPr>
              <w:t>学　年</w:t>
            </w:r>
          </w:p>
        </w:tc>
        <w:tc>
          <w:tcPr>
            <w:tcW w:w="3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F704AA" w14:textId="77777777" w:rsidR="005A43C1" w:rsidRPr="00182EA1" w:rsidRDefault="005A43C1" w:rsidP="00D134A7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</w:p>
        </w:tc>
      </w:tr>
      <w:tr w:rsidR="005A43C1" w:rsidRPr="00182EA1" w14:paraId="7403D6B9" w14:textId="77777777" w:rsidTr="00D134A7">
        <w:trPr>
          <w:cantSplit/>
          <w:trHeight w:val="340"/>
        </w:trPr>
        <w:tc>
          <w:tcPr>
            <w:tcW w:w="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31383" w14:textId="77777777" w:rsidR="005A43C1" w:rsidRPr="00182EA1" w:rsidRDefault="005A43C1" w:rsidP="00D134A7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  <w:r w:rsidRPr="00182EA1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0045E2" w14:textId="77777777" w:rsidR="005A43C1" w:rsidRPr="00182EA1" w:rsidRDefault="005A43C1" w:rsidP="00D134A7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85B8E9" w14:textId="77777777" w:rsidR="005A43C1" w:rsidRPr="00182EA1" w:rsidRDefault="005A43C1" w:rsidP="00D134A7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1372E6" w14:textId="77777777" w:rsidR="005A43C1" w:rsidRPr="00182EA1" w:rsidRDefault="005A43C1" w:rsidP="00D134A7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  <w:tc>
          <w:tcPr>
            <w:tcW w:w="62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02BBA7E" w14:textId="77777777" w:rsidR="005A43C1" w:rsidRPr="00182EA1" w:rsidRDefault="005A43C1" w:rsidP="00D134A7">
            <w:pPr>
              <w:pStyle w:val="a3"/>
              <w:spacing w:line="180" w:lineRule="exact"/>
              <w:jc w:val="center"/>
              <w:rPr>
                <w:spacing w:val="0"/>
              </w:rPr>
            </w:pPr>
            <w:r w:rsidRPr="00182EA1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E64EA" w14:textId="77777777" w:rsidR="005A43C1" w:rsidRPr="00182EA1" w:rsidRDefault="005A43C1" w:rsidP="00D134A7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92497D" w14:textId="77777777" w:rsidR="005A43C1" w:rsidRPr="00182EA1" w:rsidRDefault="005A43C1" w:rsidP="00D134A7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  <w:tc>
          <w:tcPr>
            <w:tcW w:w="36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1A0A24" w14:textId="77777777" w:rsidR="005A43C1" w:rsidRPr="00182EA1" w:rsidRDefault="005A43C1" w:rsidP="00D134A7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</w:tr>
      <w:tr w:rsidR="005A43C1" w:rsidRPr="00182EA1" w14:paraId="5848285A" w14:textId="77777777" w:rsidTr="00D134A7">
        <w:trPr>
          <w:cantSplit/>
          <w:trHeight w:val="340"/>
        </w:trPr>
        <w:tc>
          <w:tcPr>
            <w:tcW w:w="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17AA1" w14:textId="77777777" w:rsidR="005A43C1" w:rsidRPr="00182EA1" w:rsidRDefault="005A43C1" w:rsidP="00D134A7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  <w:r w:rsidRPr="00182EA1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DA6368" w14:textId="77777777" w:rsidR="005A43C1" w:rsidRPr="00182EA1" w:rsidRDefault="005A43C1" w:rsidP="00D134A7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245C5B" w14:textId="77777777" w:rsidR="005A43C1" w:rsidRPr="00182EA1" w:rsidRDefault="005A43C1" w:rsidP="00D134A7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F7E526" w14:textId="77777777" w:rsidR="005A43C1" w:rsidRPr="00182EA1" w:rsidRDefault="005A43C1" w:rsidP="00D134A7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1ED7B2" w14:textId="77777777" w:rsidR="005A43C1" w:rsidRPr="00182EA1" w:rsidRDefault="005A43C1" w:rsidP="00D134A7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  <w:tc>
          <w:tcPr>
            <w:tcW w:w="2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588ED" w14:textId="77777777" w:rsidR="005A43C1" w:rsidRPr="00182EA1" w:rsidRDefault="005A43C1" w:rsidP="00D134A7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A2CDF4" w14:textId="77777777" w:rsidR="005A43C1" w:rsidRPr="00182EA1" w:rsidRDefault="005A43C1" w:rsidP="00D134A7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  <w:tc>
          <w:tcPr>
            <w:tcW w:w="36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C3EC2C" w14:textId="77777777" w:rsidR="005A43C1" w:rsidRPr="00182EA1" w:rsidRDefault="005A43C1" w:rsidP="00D134A7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</w:tr>
      <w:tr w:rsidR="005A43C1" w:rsidRPr="00182EA1" w14:paraId="3C35AE00" w14:textId="77777777" w:rsidTr="00D134A7">
        <w:trPr>
          <w:cantSplit/>
          <w:trHeight w:val="340"/>
        </w:trPr>
        <w:tc>
          <w:tcPr>
            <w:tcW w:w="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0F2C3" w14:textId="77777777" w:rsidR="005A43C1" w:rsidRPr="00182EA1" w:rsidRDefault="005A43C1" w:rsidP="00D134A7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  <w:r w:rsidRPr="00182EA1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AE1C86" w14:textId="77777777" w:rsidR="005A43C1" w:rsidRPr="00182EA1" w:rsidRDefault="005A43C1" w:rsidP="00D134A7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8919EC" w14:textId="77777777" w:rsidR="005A43C1" w:rsidRPr="00182EA1" w:rsidRDefault="005A43C1" w:rsidP="00D134A7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B43306" w14:textId="77777777" w:rsidR="005A43C1" w:rsidRPr="00182EA1" w:rsidRDefault="005A43C1" w:rsidP="00D134A7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  <w:tc>
          <w:tcPr>
            <w:tcW w:w="62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D16412D" w14:textId="77777777" w:rsidR="005A43C1" w:rsidRPr="00182EA1" w:rsidRDefault="005A43C1" w:rsidP="00D134A7">
            <w:pPr>
              <w:pStyle w:val="a3"/>
              <w:spacing w:line="180" w:lineRule="exact"/>
              <w:jc w:val="center"/>
              <w:rPr>
                <w:spacing w:val="0"/>
              </w:rPr>
            </w:pPr>
            <w:r w:rsidRPr="00182EA1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2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F2693" w14:textId="77777777" w:rsidR="005A43C1" w:rsidRPr="00182EA1" w:rsidRDefault="005A43C1" w:rsidP="00D134A7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07BD54" w14:textId="77777777" w:rsidR="005A43C1" w:rsidRPr="00182EA1" w:rsidRDefault="005A43C1" w:rsidP="00D134A7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  <w:tc>
          <w:tcPr>
            <w:tcW w:w="36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F716E1" w14:textId="77777777" w:rsidR="005A43C1" w:rsidRPr="00182EA1" w:rsidRDefault="005A43C1" w:rsidP="00D134A7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</w:tr>
      <w:tr w:rsidR="005A43C1" w:rsidRPr="00182EA1" w14:paraId="0CD8A952" w14:textId="77777777" w:rsidTr="00D134A7">
        <w:trPr>
          <w:cantSplit/>
          <w:trHeight w:val="340"/>
        </w:trPr>
        <w:tc>
          <w:tcPr>
            <w:tcW w:w="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0FDEE" w14:textId="77777777" w:rsidR="005A43C1" w:rsidRPr="00182EA1" w:rsidRDefault="005A43C1" w:rsidP="00D134A7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  <w:r w:rsidRPr="00182EA1"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FA7BB1" w14:textId="77777777" w:rsidR="005A43C1" w:rsidRPr="00182EA1" w:rsidRDefault="005A43C1" w:rsidP="00D134A7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67DBE3" w14:textId="77777777" w:rsidR="005A43C1" w:rsidRPr="00182EA1" w:rsidRDefault="005A43C1" w:rsidP="00D134A7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6B8235" w14:textId="77777777" w:rsidR="005A43C1" w:rsidRPr="00182EA1" w:rsidRDefault="005A43C1" w:rsidP="00D134A7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6F16ED" w14:textId="77777777" w:rsidR="005A43C1" w:rsidRPr="00182EA1" w:rsidRDefault="005A43C1" w:rsidP="00D134A7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  <w:tc>
          <w:tcPr>
            <w:tcW w:w="2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F5CAF" w14:textId="77777777" w:rsidR="005A43C1" w:rsidRPr="00182EA1" w:rsidRDefault="005A43C1" w:rsidP="00D134A7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239690" w14:textId="77777777" w:rsidR="005A43C1" w:rsidRPr="00182EA1" w:rsidRDefault="005A43C1" w:rsidP="00D134A7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  <w:tc>
          <w:tcPr>
            <w:tcW w:w="36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540F38" w14:textId="77777777" w:rsidR="005A43C1" w:rsidRPr="00182EA1" w:rsidRDefault="005A43C1" w:rsidP="00D134A7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</w:tr>
      <w:tr w:rsidR="005A43C1" w:rsidRPr="00182EA1" w14:paraId="5F3EF9B5" w14:textId="77777777" w:rsidTr="00D134A7">
        <w:trPr>
          <w:cantSplit/>
          <w:trHeight w:val="340"/>
        </w:trPr>
        <w:tc>
          <w:tcPr>
            <w:tcW w:w="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45753" w14:textId="77777777" w:rsidR="005A43C1" w:rsidRPr="00182EA1" w:rsidRDefault="005A43C1" w:rsidP="00D134A7">
            <w:pPr>
              <w:pStyle w:val="a3"/>
              <w:spacing w:before="75" w:line="180" w:lineRule="exact"/>
              <w:jc w:val="center"/>
              <w:rPr>
                <w:rFonts w:ascii="ＭＳ 明朝" w:hAnsi="ＭＳ 明朝"/>
              </w:rPr>
            </w:pPr>
            <w:r w:rsidRPr="00182EA1"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F6EF42" w14:textId="77777777" w:rsidR="005A43C1" w:rsidRPr="00182EA1" w:rsidRDefault="005A43C1" w:rsidP="00D134A7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5843A" w14:textId="77777777" w:rsidR="005A43C1" w:rsidRPr="00182EA1" w:rsidRDefault="005A43C1" w:rsidP="00D134A7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14:paraId="39EE8953" w14:textId="77777777" w:rsidR="005A43C1" w:rsidRPr="00182EA1" w:rsidRDefault="005A43C1" w:rsidP="00D134A7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  <w:tc>
          <w:tcPr>
            <w:tcW w:w="624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0F171058" w14:textId="77777777" w:rsidR="005A43C1" w:rsidRPr="00182EA1" w:rsidRDefault="005A43C1" w:rsidP="00D134A7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  <w:r w:rsidRPr="00182EA1">
              <w:rPr>
                <w:rFonts w:hint="eastAsia"/>
                <w:spacing w:val="0"/>
              </w:rPr>
              <w:t>３</w:t>
            </w:r>
          </w:p>
        </w:tc>
        <w:tc>
          <w:tcPr>
            <w:tcW w:w="2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AB59F" w14:textId="77777777" w:rsidR="005A43C1" w:rsidRPr="00182EA1" w:rsidRDefault="005A43C1" w:rsidP="00D134A7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764A57" w14:textId="77777777" w:rsidR="005A43C1" w:rsidRPr="00182EA1" w:rsidRDefault="005A43C1" w:rsidP="00D134A7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  <w:tc>
          <w:tcPr>
            <w:tcW w:w="36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0E9A37" w14:textId="77777777" w:rsidR="005A43C1" w:rsidRPr="00182EA1" w:rsidRDefault="005A43C1" w:rsidP="00D134A7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</w:tr>
      <w:tr w:rsidR="005A43C1" w:rsidRPr="00182EA1" w14:paraId="04B6E418" w14:textId="77777777" w:rsidTr="00D134A7">
        <w:trPr>
          <w:cantSplit/>
          <w:trHeight w:val="340"/>
        </w:trPr>
        <w:tc>
          <w:tcPr>
            <w:tcW w:w="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E8AC5" w14:textId="77777777" w:rsidR="005A43C1" w:rsidRPr="00182EA1" w:rsidRDefault="005A43C1" w:rsidP="00D134A7">
            <w:pPr>
              <w:pStyle w:val="a3"/>
              <w:spacing w:before="75" w:line="180" w:lineRule="exact"/>
              <w:jc w:val="center"/>
              <w:rPr>
                <w:rFonts w:ascii="ＭＳ 明朝" w:hAnsi="ＭＳ 明朝"/>
              </w:rPr>
            </w:pPr>
            <w:r w:rsidRPr="00182EA1"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1E5E43" w14:textId="77777777" w:rsidR="005A43C1" w:rsidRPr="00182EA1" w:rsidRDefault="005A43C1" w:rsidP="00D134A7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13211C" w14:textId="77777777" w:rsidR="005A43C1" w:rsidRPr="00182EA1" w:rsidRDefault="005A43C1" w:rsidP="00D134A7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14:paraId="01E9F0E3" w14:textId="77777777" w:rsidR="005A43C1" w:rsidRPr="00182EA1" w:rsidRDefault="005A43C1" w:rsidP="00D134A7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CAF369" w14:textId="77777777" w:rsidR="005A43C1" w:rsidRPr="00182EA1" w:rsidRDefault="005A43C1" w:rsidP="00D134A7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  <w:tc>
          <w:tcPr>
            <w:tcW w:w="2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8A670" w14:textId="77777777" w:rsidR="005A43C1" w:rsidRPr="00182EA1" w:rsidRDefault="005A43C1" w:rsidP="00D134A7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45F65D" w14:textId="77777777" w:rsidR="005A43C1" w:rsidRPr="00182EA1" w:rsidRDefault="005A43C1" w:rsidP="00D134A7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  <w:tc>
          <w:tcPr>
            <w:tcW w:w="36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0916A6" w14:textId="77777777" w:rsidR="005A43C1" w:rsidRPr="00182EA1" w:rsidRDefault="005A43C1" w:rsidP="00D134A7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</w:tr>
      <w:tr w:rsidR="005A43C1" w:rsidRPr="00182EA1" w14:paraId="27B76EFC" w14:textId="77777777" w:rsidTr="00D134A7">
        <w:trPr>
          <w:cantSplit/>
          <w:trHeight w:val="340"/>
        </w:trPr>
        <w:tc>
          <w:tcPr>
            <w:tcW w:w="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9194C" w14:textId="77777777" w:rsidR="005A43C1" w:rsidRPr="00182EA1" w:rsidRDefault="005A43C1" w:rsidP="00D134A7">
            <w:pPr>
              <w:pStyle w:val="a3"/>
              <w:spacing w:before="75" w:line="18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７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2C7BBC" w14:textId="77777777" w:rsidR="005A43C1" w:rsidRPr="00182EA1" w:rsidRDefault="005A43C1" w:rsidP="00D134A7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93B057" w14:textId="77777777" w:rsidR="005A43C1" w:rsidRPr="00182EA1" w:rsidRDefault="005A43C1" w:rsidP="00D134A7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14:paraId="7DE0D9A9" w14:textId="77777777" w:rsidR="005A43C1" w:rsidRPr="00182EA1" w:rsidRDefault="005A43C1" w:rsidP="00D134A7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  <w:tc>
          <w:tcPr>
            <w:tcW w:w="624" w:type="dxa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14:paraId="360B235A" w14:textId="77777777" w:rsidR="005A43C1" w:rsidRPr="00182EA1" w:rsidRDefault="005A43C1" w:rsidP="00D134A7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４</w:t>
            </w:r>
          </w:p>
        </w:tc>
        <w:tc>
          <w:tcPr>
            <w:tcW w:w="2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81061" w14:textId="77777777" w:rsidR="005A43C1" w:rsidRPr="00182EA1" w:rsidRDefault="005A43C1" w:rsidP="00D134A7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794D87" w14:textId="77777777" w:rsidR="005A43C1" w:rsidRPr="00182EA1" w:rsidRDefault="005A43C1" w:rsidP="00D134A7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  <w:tc>
          <w:tcPr>
            <w:tcW w:w="36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A00A49" w14:textId="77777777" w:rsidR="005A43C1" w:rsidRPr="00182EA1" w:rsidRDefault="005A43C1" w:rsidP="00D134A7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</w:tr>
      <w:tr w:rsidR="005A43C1" w:rsidRPr="00182EA1" w14:paraId="584780F9" w14:textId="77777777" w:rsidTr="00D134A7">
        <w:trPr>
          <w:cantSplit/>
          <w:trHeight w:val="340"/>
        </w:trPr>
        <w:tc>
          <w:tcPr>
            <w:tcW w:w="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97291" w14:textId="77777777" w:rsidR="005A43C1" w:rsidRPr="00182EA1" w:rsidRDefault="005A43C1" w:rsidP="00D134A7">
            <w:pPr>
              <w:pStyle w:val="a3"/>
              <w:spacing w:before="75" w:line="18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1D0748" w14:textId="77777777" w:rsidR="005A43C1" w:rsidRPr="00182EA1" w:rsidRDefault="005A43C1" w:rsidP="00D134A7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AD307E" w14:textId="77777777" w:rsidR="005A43C1" w:rsidRPr="00182EA1" w:rsidRDefault="005A43C1" w:rsidP="00D134A7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14:paraId="1B2A3BBA" w14:textId="77777777" w:rsidR="005A43C1" w:rsidRPr="00182EA1" w:rsidRDefault="005A43C1" w:rsidP="00D134A7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41FC0D" w14:textId="77777777" w:rsidR="005A43C1" w:rsidRPr="00182EA1" w:rsidRDefault="005A43C1" w:rsidP="00D134A7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  <w:tc>
          <w:tcPr>
            <w:tcW w:w="2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F6262" w14:textId="77777777" w:rsidR="005A43C1" w:rsidRPr="00182EA1" w:rsidRDefault="005A43C1" w:rsidP="00D134A7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1DED0B" w14:textId="77777777" w:rsidR="005A43C1" w:rsidRPr="00182EA1" w:rsidRDefault="005A43C1" w:rsidP="00D134A7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  <w:tc>
          <w:tcPr>
            <w:tcW w:w="36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1B959D" w14:textId="77777777" w:rsidR="005A43C1" w:rsidRPr="00182EA1" w:rsidRDefault="005A43C1" w:rsidP="00D134A7">
            <w:pPr>
              <w:pStyle w:val="a3"/>
              <w:spacing w:before="75" w:line="180" w:lineRule="exact"/>
              <w:jc w:val="center"/>
              <w:rPr>
                <w:spacing w:val="0"/>
              </w:rPr>
            </w:pPr>
          </w:p>
        </w:tc>
      </w:tr>
    </w:tbl>
    <w:p w14:paraId="4A2BC199" w14:textId="77777777" w:rsidR="005A43C1" w:rsidRPr="00182EA1" w:rsidRDefault="005A43C1" w:rsidP="005A43C1">
      <w:pPr>
        <w:pStyle w:val="a3"/>
        <w:spacing w:line="75" w:lineRule="exact"/>
        <w:rPr>
          <w:spacing w:val="0"/>
        </w:rPr>
      </w:pPr>
    </w:p>
    <w:p w14:paraId="0BAEEF10" w14:textId="77777777" w:rsidR="005A43C1" w:rsidRPr="00182EA1" w:rsidRDefault="005A43C1" w:rsidP="005A43C1">
      <w:pPr>
        <w:pStyle w:val="a3"/>
        <w:rPr>
          <w:spacing w:val="0"/>
        </w:rPr>
      </w:pPr>
      <w:r w:rsidRPr="00182EA1">
        <w:rPr>
          <w:rFonts w:ascii="ＭＳ 明朝" w:hAnsi="ＭＳ 明朝" w:hint="eastAsia"/>
        </w:rPr>
        <w:t>上記選手は本校在学生であって、本大会に出場することを認めます。</w:t>
      </w:r>
    </w:p>
    <w:p w14:paraId="28150A04" w14:textId="77777777" w:rsidR="00C904FF" w:rsidRPr="005A43C1" w:rsidRDefault="00C904FF" w:rsidP="00C904FF">
      <w:pPr>
        <w:pStyle w:val="a3"/>
        <w:rPr>
          <w:spacing w:val="0"/>
        </w:rPr>
      </w:pPr>
    </w:p>
    <w:p w14:paraId="4A2E064E" w14:textId="77777777" w:rsidR="00C904FF" w:rsidRPr="00182EA1" w:rsidRDefault="003E3A87" w:rsidP="00C904FF">
      <w:pPr>
        <w:pStyle w:val="a3"/>
        <w:jc w:val="right"/>
        <w:rPr>
          <w:spacing w:val="0"/>
        </w:rPr>
      </w:pPr>
      <w:r w:rsidRPr="00182EA1">
        <w:rPr>
          <w:rFonts w:ascii="ＭＳ 明朝" w:hAnsi="ＭＳ 明朝" w:hint="eastAsia"/>
        </w:rPr>
        <w:t xml:space="preserve">　</w:t>
      </w:r>
      <w:r w:rsidR="00C904FF" w:rsidRPr="00182EA1">
        <w:rPr>
          <w:rFonts w:ascii="ＭＳ 明朝" w:hAnsi="ＭＳ 明朝" w:hint="eastAsia"/>
        </w:rPr>
        <w:t xml:space="preserve">年　　月　　日　　　　　　　　　　　　　　　　　　　　　　　　　　　　　　</w:t>
      </w:r>
    </w:p>
    <w:p w14:paraId="62B4C9C8" w14:textId="77777777" w:rsidR="00C904FF" w:rsidRPr="00182EA1" w:rsidRDefault="00C904FF" w:rsidP="00C904FF">
      <w:pPr>
        <w:pStyle w:val="a3"/>
        <w:jc w:val="right"/>
        <w:rPr>
          <w:rFonts w:ascii="ＭＳ 明朝" w:hAnsi="ＭＳ 明朝"/>
        </w:rPr>
      </w:pPr>
      <w:r w:rsidRPr="00182EA1">
        <w:rPr>
          <w:rFonts w:ascii="ＭＳ 明朝" w:hAnsi="ＭＳ 明朝" w:hint="eastAsia"/>
        </w:rPr>
        <w:t xml:space="preserve">　学校長名　　　　　　　　　　　　　　　　　印　　　</w:t>
      </w:r>
    </w:p>
    <w:sectPr w:rsidR="00C904FF" w:rsidRPr="00182EA1" w:rsidSect="005A43C1">
      <w:pgSz w:w="11906" w:h="16838"/>
      <w:pgMar w:top="680" w:right="1134" w:bottom="68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98414" w14:textId="77777777" w:rsidR="00C72160" w:rsidRDefault="00C72160" w:rsidP="008460E9">
      <w:r>
        <w:separator/>
      </w:r>
    </w:p>
  </w:endnote>
  <w:endnote w:type="continuationSeparator" w:id="0">
    <w:p w14:paraId="63A83033" w14:textId="77777777" w:rsidR="00C72160" w:rsidRDefault="00C72160" w:rsidP="00846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88307" w14:textId="77777777" w:rsidR="00C72160" w:rsidRDefault="00C72160" w:rsidP="008460E9">
      <w:r>
        <w:separator/>
      </w:r>
    </w:p>
  </w:footnote>
  <w:footnote w:type="continuationSeparator" w:id="0">
    <w:p w14:paraId="532FE3F4" w14:textId="77777777" w:rsidR="00C72160" w:rsidRDefault="00C72160" w:rsidP="00846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BF"/>
    <w:rsid w:val="00045778"/>
    <w:rsid w:val="00182EA1"/>
    <w:rsid w:val="00195BA7"/>
    <w:rsid w:val="002E37CD"/>
    <w:rsid w:val="00347410"/>
    <w:rsid w:val="0035126E"/>
    <w:rsid w:val="003C083B"/>
    <w:rsid w:val="003E3A87"/>
    <w:rsid w:val="004A3466"/>
    <w:rsid w:val="004D7E9A"/>
    <w:rsid w:val="00532940"/>
    <w:rsid w:val="00581DB9"/>
    <w:rsid w:val="00590720"/>
    <w:rsid w:val="005A43C1"/>
    <w:rsid w:val="005B26D1"/>
    <w:rsid w:val="005F0A1F"/>
    <w:rsid w:val="006B32AA"/>
    <w:rsid w:val="006B6098"/>
    <w:rsid w:val="0071797F"/>
    <w:rsid w:val="00722CBF"/>
    <w:rsid w:val="008460E9"/>
    <w:rsid w:val="008A4065"/>
    <w:rsid w:val="008D33A1"/>
    <w:rsid w:val="009719C6"/>
    <w:rsid w:val="00AD2C15"/>
    <w:rsid w:val="00AE034F"/>
    <w:rsid w:val="00B973E4"/>
    <w:rsid w:val="00C50B15"/>
    <w:rsid w:val="00C72160"/>
    <w:rsid w:val="00C904FF"/>
    <w:rsid w:val="00CA757D"/>
    <w:rsid w:val="00CC267A"/>
    <w:rsid w:val="00D74AC9"/>
    <w:rsid w:val="00DD3AD7"/>
    <w:rsid w:val="00DE227D"/>
    <w:rsid w:val="00E27380"/>
    <w:rsid w:val="00E43C6D"/>
    <w:rsid w:val="00EC5A15"/>
    <w:rsid w:val="00FE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E2D47C"/>
  <w15:docId w15:val="{F12ED18D-4866-4E5A-9EB7-060B61FED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9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1797F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Times New Roman" w:eastAsia="ＭＳ 明朝" w:hAnsi="Times New Roman" w:cs="ＭＳ 明朝"/>
      <w:spacing w:val="-2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8460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60E9"/>
  </w:style>
  <w:style w:type="paragraph" w:styleId="a6">
    <w:name w:val="footer"/>
    <w:basedOn w:val="a"/>
    <w:link w:val="a7"/>
    <w:uiPriority w:val="99"/>
    <w:unhideWhenUsed/>
    <w:rsid w:val="008460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60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1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ozilla%20Firefox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23</TotalTime>
  <Pages>1</Pages>
  <Words>835</Words>
  <Characters>835</Characters>
  <Application>Microsoft Office Word</Application>
  <DocSecurity>0</DocSecurity>
  <Lines>835</Lines>
  <Paragraphs>238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denki-01</dc:creator>
  <cp:lastModifiedBy>釧路工業_050</cp:lastModifiedBy>
  <cp:revision>14</cp:revision>
  <cp:lastPrinted>2024-04-04T09:42:00Z</cp:lastPrinted>
  <dcterms:created xsi:type="dcterms:W3CDTF">2021-03-23T04:04:00Z</dcterms:created>
  <dcterms:modified xsi:type="dcterms:W3CDTF">2025-12-01T07:23:00Z</dcterms:modified>
</cp:coreProperties>
</file>